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0270D3" w:rsidRDefault="0015428A" w:rsidP="0015428A">
      <w:pPr>
        <w:pStyle w:val="Heading3"/>
        <w:jc w:val="center"/>
        <w:rPr>
          <w:b w:val="0"/>
          <w:sz w:val="32"/>
          <w:szCs w:val="32"/>
        </w:rPr>
      </w:pPr>
      <w:r w:rsidRPr="000270D3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0270D3" w:rsidRDefault="00E83E38" w:rsidP="00FB2766">
      <w:pPr>
        <w:pStyle w:val="Normal1"/>
        <w:jc w:val="center"/>
        <w:rPr>
          <w:b/>
          <w:sz w:val="32"/>
          <w:szCs w:val="32"/>
        </w:rPr>
      </w:pPr>
      <w:r>
        <w:rPr>
          <w:rStyle w:val="normalchar1"/>
          <w:b/>
          <w:bCs/>
          <w:sz w:val="36"/>
          <w:szCs w:val="36"/>
        </w:rPr>
        <w:t>30</w:t>
      </w:r>
      <w:r w:rsidR="000747FC" w:rsidRPr="000270D3">
        <w:rPr>
          <w:rStyle w:val="normalchar1"/>
          <w:b/>
          <w:bCs/>
          <w:sz w:val="36"/>
          <w:szCs w:val="36"/>
          <w:vertAlign w:val="superscript"/>
        </w:rPr>
        <w:t>th</w:t>
      </w:r>
      <w:r w:rsidR="0015428A" w:rsidRPr="000270D3">
        <w:rPr>
          <w:rStyle w:val="normalchar1"/>
          <w:b/>
          <w:bCs/>
          <w:sz w:val="36"/>
          <w:szCs w:val="36"/>
        </w:rPr>
        <w:t xml:space="preserve"> Annual </w:t>
      </w:r>
      <w:r w:rsidR="0015428A" w:rsidRPr="000270D3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0270D3" w:rsidRDefault="00E83E38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24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7</w:t>
      </w:r>
    </w:p>
    <w:p w:rsidR="0015428A" w:rsidRDefault="00AC2833" w:rsidP="0015428A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 xml:space="preserve">Green </w:t>
      </w:r>
      <w:r w:rsidR="004D4786">
        <w:rPr>
          <w:rStyle w:val="heading00206char1"/>
          <w:sz w:val="28"/>
          <w:szCs w:val="28"/>
          <w:u w:val="double"/>
        </w:rPr>
        <w:t>Problem #6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4D4786">
        <w:rPr>
          <w:rStyle w:val="heading00206char1"/>
          <w:sz w:val="28"/>
          <w:szCs w:val="28"/>
          <w:u w:val="double"/>
        </w:rPr>
        <w:t>Total Cyclic Orders!</w:t>
      </w:r>
    </w:p>
    <w:p w:rsidR="004D4786" w:rsidRDefault="004D4786" w:rsidP="0087020E">
      <w:pPr>
        <w:pStyle w:val="Normal1"/>
        <w:rPr>
          <w:rStyle w:val="normalchar1"/>
          <w:u w:val="single"/>
        </w:rPr>
      </w:pPr>
    </w:p>
    <w:p w:rsidR="004D4786" w:rsidRDefault="0015428A" w:rsidP="002115A2">
      <w:pPr>
        <w:pStyle w:val="Normal1"/>
        <w:rPr>
          <w:rStyle w:val="normalchar1"/>
        </w:rPr>
        <w:sectPr w:rsidR="004D4786" w:rsidSect="000747FC">
          <w:endnotePr>
            <w:numFmt w:val="decimal"/>
          </w:endnotePr>
          <w:pgSz w:w="12240" w:h="15840"/>
          <w:pgMar w:top="810" w:right="1008" w:bottom="810" w:left="1008" w:header="1181" w:footer="749" w:gutter="0"/>
          <w:cols w:space="720"/>
          <w:noEndnote/>
        </w:sect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4D4786">
        <w:rPr>
          <w:rStyle w:val="normalchar1"/>
        </w:rPr>
        <w:t xml:space="preserve">A cyclic order is a way to arrange a set of objects in a circle. A cyclic order is not a binary relation (a, b) which means that we cannot say </w:t>
      </w:r>
      <w:proofErr w:type="gramStart"/>
      <w:r w:rsidR="004D4786">
        <w:rPr>
          <w:rStyle w:val="normalchar1"/>
        </w:rPr>
        <w:t>that  a</w:t>
      </w:r>
      <w:proofErr w:type="gramEnd"/>
      <w:r w:rsidR="004D4786">
        <w:rPr>
          <w:rStyle w:val="normalchar1"/>
        </w:rPr>
        <w:t xml:space="preserve"> &lt; b. A cyclic order is a type of ternary relation (a, b, c) where we say that after a, we reach b before reaching c.  The cyclic order is a total cyclic order if the ternary relation (a, b, c) holds for all values in the set of values. For example, the days of the week are usually considered a total cyclic order. So are the months of the year and the notes on a chromatic scale.  There are N! </w:t>
      </w:r>
      <w:proofErr w:type="gramStart"/>
      <w:r w:rsidR="004D4786">
        <w:rPr>
          <w:rStyle w:val="normalchar1"/>
        </w:rPr>
        <w:t>cyclic</w:t>
      </w:r>
      <w:proofErr w:type="gramEnd"/>
      <w:r w:rsidR="004D4786">
        <w:rPr>
          <w:rStyle w:val="normalchar1"/>
        </w:rPr>
        <w:t xml:space="preserve"> orders for  N + 1 objects. For example, the four objects a, b, c, and d can be arranged in six unique cycles: </w:t>
      </w:r>
      <w:proofErr w:type="spellStart"/>
      <w:r w:rsidR="004D4786">
        <w:rPr>
          <w:rStyle w:val="normalchar1"/>
        </w:rPr>
        <w:t>abcd</w:t>
      </w:r>
      <w:proofErr w:type="spellEnd"/>
      <w:r w:rsidR="004D4786">
        <w:rPr>
          <w:rStyle w:val="normalchar1"/>
        </w:rPr>
        <w:t xml:space="preserve">, </w:t>
      </w:r>
      <w:proofErr w:type="spellStart"/>
      <w:r w:rsidR="004D4786">
        <w:rPr>
          <w:rStyle w:val="normalchar1"/>
        </w:rPr>
        <w:t>abdc</w:t>
      </w:r>
      <w:proofErr w:type="spellEnd"/>
      <w:r w:rsidR="004D4786">
        <w:rPr>
          <w:rStyle w:val="normalchar1"/>
        </w:rPr>
        <w:t xml:space="preserve">, </w:t>
      </w:r>
      <w:proofErr w:type="spellStart"/>
      <w:r w:rsidR="004D4786">
        <w:rPr>
          <w:rStyle w:val="normalchar1"/>
        </w:rPr>
        <w:t>acbd</w:t>
      </w:r>
      <w:proofErr w:type="spellEnd"/>
      <w:r w:rsidR="004D4786">
        <w:rPr>
          <w:rStyle w:val="normalchar1"/>
        </w:rPr>
        <w:t xml:space="preserve">, </w:t>
      </w:r>
      <w:proofErr w:type="spellStart"/>
      <w:r w:rsidR="004D4786">
        <w:rPr>
          <w:rStyle w:val="normalchar1"/>
        </w:rPr>
        <w:t>acdb</w:t>
      </w:r>
      <w:proofErr w:type="spellEnd"/>
      <w:r w:rsidR="004D4786">
        <w:rPr>
          <w:rStyle w:val="normalchar1"/>
        </w:rPr>
        <w:t xml:space="preserve">, </w:t>
      </w:r>
      <w:proofErr w:type="spellStart"/>
      <w:r w:rsidR="004D4786">
        <w:rPr>
          <w:rStyle w:val="normalchar1"/>
        </w:rPr>
        <w:t>adbc</w:t>
      </w:r>
      <w:proofErr w:type="spellEnd"/>
      <w:r w:rsidR="004D4786">
        <w:rPr>
          <w:rStyle w:val="normalchar1"/>
        </w:rPr>
        <w:t xml:space="preserve">, and </w:t>
      </w:r>
      <w:proofErr w:type="spellStart"/>
      <w:r w:rsidR="004D4786">
        <w:rPr>
          <w:rStyle w:val="normalchar1"/>
        </w:rPr>
        <w:t>adcb</w:t>
      </w:r>
      <w:proofErr w:type="spellEnd"/>
      <w:r w:rsidR="004D4786">
        <w:rPr>
          <w:rStyle w:val="normalchar1"/>
        </w:rPr>
        <w:t xml:space="preserve">.  All others are cycles of these six. </w:t>
      </w:r>
      <w:r w:rsidR="00736317">
        <w:rPr>
          <w:rStyle w:val="normalchar1"/>
        </w:rPr>
        <w:t>See below for the geometric representation of the six cycles.</w:t>
      </w:r>
    </w:p>
    <w:p w:rsidR="004D4786" w:rsidRDefault="004D4786" w:rsidP="002115A2">
      <w:pPr>
        <w:pStyle w:val="Normal1"/>
        <w:rPr>
          <w:rStyle w:val="normalchar1"/>
        </w:rPr>
      </w:pPr>
    </w:p>
    <w:p w:rsidR="004D4786" w:rsidRPr="004D4786" w:rsidRDefault="00E25045" w:rsidP="002115A2">
      <w:pPr>
        <w:pStyle w:val="Normal1"/>
      </w:pPr>
      <w:r>
        <w:rPr>
          <w:noProof/>
        </w:rPr>
        <w:pict>
          <v:group id="_x0000_s1063" style="position:absolute;margin-left:4.35pt;margin-top:12.2pt;width:510.75pt;height:64.7pt;z-index:251670528" coordorigin="720,6000" coordsize="11010,1440">
            <v:group id="_x0000_s1032" style="position:absolute;left:720;top:6000;width:1440;height:1440" coordorigin="1680,5940" coordsize="1440,1440">
              <v:oval id="_x0000_s1026" style="position:absolute;left:1680;top:5940;width:1440;height:144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205;top:6045;width:345;height:420;mso-width-relative:margin;mso-height-relative:margin" stroked="f">
                <v:textbox style="mso-next-textbox:#_x0000_s1028">
                  <w:txbxContent>
                    <w:p w:rsidR="004D4786" w:rsidRDefault="004D4786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  <v:shape id="_x0000_s1029" type="#_x0000_t202" style="position:absolute;left:2715;top:6465;width:345;height:420;mso-width-relative:margin;mso-height-relative:margin" stroked="f">
                <v:textbox style="mso-next-textbox:#_x0000_s1029">
                  <w:txbxContent>
                    <w:p w:rsidR="004D4786" w:rsidRDefault="004D4786" w:rsidP="004D4786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  <v:shape id="_x0000_s1030" type="#_x0000_t202" style="position:absolute;left:2205;top:6885;width:345;height:420;mso-width-relative:margin;mso-height-relative:margin" stroked="f">
                <v:textbox style="mso-next-textbox:#_x0000_s1030">
                  <w:txbxContent>
                    <w:p w:rsidR="004D4786" w:rsidRDefault="004D4786" w:rsidP="004D4786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  <v:shape id="_x0000_s1031" type="#_x0000_t202" style="position:absolute;left:1680;top:6465;width:345;height:420;mso-width-relative:margin;mso-height-relative:margin" filled="f" stroked="f">
                <v:textbox style="mso-next-textbox:#_x0000_s1031">
                  <w:txbxContent>
                    <w:p w:rsidR="004D4786" w:rsidRDefault="004D4786" w:rsidP="004D4786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v:group>
            <v:group id="_x0000_s1033" style="position:absolute;left:4548;top:6000;width:1440;height:1440" coordorigin="1680,5940" coordsize="1440,1440">
              <v:oval id="_x0000_s1034" style="position:absolute;left:1680;top:5940;width:1440;height:1440"/>
              <v:shape id="_x0000_s1035" type="#_x0000_t202" style="position:absolute;left:2205;top:6045;width:345;height:420;mso-width-relative:margin;mso-height-relative:margin" stroked="f">
                <v:textbox style="mso-next-textbox:#_x0000_s1035">
                  <w:txbxContent>
                    <w:p w:rsidR="004D4786" w:rsidRDefault="004D4786" w:rsidP="004D4786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  <v:shape id="_x0000_s1036" type="#_x0000_t202" style="position:absolute;left:2715;top:6465;width:345;height:420;mso-width-relative:margin;mso-height-relative:margin" stroked="f">
                <v:textbox style="mso-next-textbox:#_x0000_s1036">
                  <w:txbxContent>
                    <w:p w:rsidR="004D4786" w:rsidRDefault="004D4786" w:rsidP="004D4786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  <v:shape id="_x0000_s1037" type="#_x0000_t202" style="position:absolute;left:2205;top:6885;width:345;height:420;mso-width-relative:margin;mso-height-relative:margin" stroked="f">
                <v:textbox style="mso-next-textbox:#_x0000_s1037">
                  <w:txbxContent>
                    <w:p w:rsidR="004D4786" w:rsidRDefault="004D4786" w:rsidP="004D4786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  <v:shape id="_x0000_s1038" type="#_x0000_t202" style="position:absolute;left:1680;top:6465;width:345;height:420;mso-width-relative:margin;mso-height-relative:margin" filled="f" stroked="f">
                <v:textbox style="mso-next-textbox:#_x0000_s1038">
                  <w:txbxContent>
                    <w:p w:rsidR="004D4786" w:rsidRDefault="004D4786" w:rsidP="004D4786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v:group>
            <v:group id="_x0000_s1039" style="position:absolute;left:2634;top:6000;width:1440;height:1440" coordorigin="1680,5940" coordsize="1440,1440">
              <v:oval id="_x0000_s1040" style="position:absolute;left:1680;top:5940;width:1440;height:1440"/>
              <v:shape id="_x0000_s1041" type="#_x0000_t202" style="position:absolute;left:2205;top:6045;width:345;height:420;mso-width-relative:margin;mso-height-relative:margin" stroked="f">
                <v:textbox style="mso-next-textbox:#_x0000_s1041">
                  <w:txbxContent>
                    <w:p w:rsidR="004D4786" w:rsidRDefault="004D4786" w:rsidP="004D4786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  <v:shape id="_x0000_s1042" type="#_x0000_t202" style="position:absolute;left:2715;top:6465;width:345;height:420;mso-width-relative:margin;mso-height-relative:margin" stroked="f">
                <v:textbox style="mso-next-textbox:#_x0000_s1042">
                  <w:txbxContent>
                    <w:p w:rsidR="004D4786" w:rsidRDefault="004D4786" w:rsidP="004D4786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  <v:shape id="_x0000_s1043" type="#_x0000_t202" style="position:absolute;left:2205;top:6885;width:345;height:420;mso-width-relative:margin;mso-height-relative:margin" stroked="f">
                <v:textbox style="mso-next-textbox:#_x0000_s1043">
                  <w:txbxContent>
                    <w:p w:rsidR="004D4786" w:rsidRDefault="004D4786" w:rsidP="004D4786">
                      <w:proofErr w:type="spellStart"/>
                      <w:proofErr w:type="gramStart"/>
                      <w:r>
                        <w:t>dd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44" type="#_x0000_t202" style="position:absolute;left:1680;top:6465;width:345;height:420;mso-width-relative:margin;mso-height-relative:margin" filled="f" stroked="f">
                <v:textbox style="mso-next-textbox:#_x0000_s1044">
                  <w:txbxContent>
                    <w:p w:rsidR="004D4786" w:rsidRDefault="004D4786" w:rsidP="004D4786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v:group>
            <v:group id="_x0000_s1045" style="position:absolute;left:6462;top:6000;width:1440;height:1440" coordorigin="1680,5940" coordsize="1440,1440">
              <v:oval id="_x0000_s1046" style="position:absolute;left:1680;top:5940;width:1440;height:1440"/>
              <v:shape id="_x0000_s1047" type="#_x0000_t202" style="position:absolute;left:2205;top:6045;width:345;height:420;mso-width-relative:margin;mso-height-relative:margin" stroked="f">
                <v:textbox style="mso-next-textbox:#_x0000_s1047">
                  <w:txbxContent>
                    <w:p w:rsidR="004D4786" w:rsidRDefault="004D4786" w:rsidP="004D4786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  <v:shape id="_x0000_s1048" type="#_x0000_t202" style="position:absolute;left:2715;top:6465;width:345;height:420;mso-width-relative:margin;mso-height-relative:margin" stroked="f">
                <v:textbox style="mso-next-textbox:#_x0000_s1048">
                  <w:txbxContent>
                    <w:p w:rsidR="004D4786" w:rsidRDefault="004D4786" w:rsidP="004D4786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  <v:shape id="_x0000_s1049" type="#_x0000_t202" style="position:absolute;left:2205;top:6885;width:345;height:420;mso-width-relative:margin;mso-height-relative:margin" stroked="f">
                <v:textbox style="mso-next-textbox:#_x0000_s1049">
                  <w:txbxContent>
                    <w:p w:rsidR="004D4786" w:rsidRDefault="004D4786" w:rsidP="004D4786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  <v:shape id="_x0000_s1050" type="#_x0000_t202" style="position:absolute;left:1680;top:6465;width:345;height:420;mso-width-relative:margin;mso-height-relative:margin" filled="f" stroked="f">
                <v:textbox style="mso-next-textbox:#_x0000_s1050">
                  <w:txbxContent>
                    <w:p w:rsidR="004D4786" w:rsidRDefault="004D4786" w:rsidP="004D4786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v:group>
            <v:group id="_x0000_s1051" style="position:absolute;left:8376;top:6000;width:1440;height:1440" coordorigin="1680,5940" coordsize="1440,1440">
              <v:oval id="_x0000_s1052" style="position:absolute;left:1680;top:5940;width:1440;height:1440"/>
              <v:shape id="_x0000_s1053" type="#_x0000_t202" style="position:absolute;left:2205;top:6045;width:345;height:420;mso-width-relative:margin;mso-height-relative:margin" stroked="f">
                <v:textbox style="mso-next-textbox:#_x0000_s1053">
                  <w:txbxContent>
                    <w:p w:rsidR="004D4786" w:rsidRDefault="004D4786" w:rsidP="004D4786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  <v:shape id="_x0000_s1054" type="#_x0000_t202" style="position:absolute;left:2715;top:6465;width:345;height:420;mso-width-relative:margin;mso-height-relative:margin" stroked="f">
                <v:textbox style="mso-next-textbox:#_x0000_s1054">
                  <w:txbxContent>
                    <w:p w:rsidR="004D4786" w:rsidRDefault="004D4786" w:rsidP="004D4786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  <v:shape id="_x0000_s1055" type="#_x0000_t202" style="position:absolute;left:2205;top:6885;width:345;height:420;mso-width-relative:margin;mso-height-relative:margin" stroked="f">
                <v:textbox style="mso-next-textbox:#_x0000_s1055">
                  <w:txbxContent>
                    <w:p w:rsidR="004D4786" w:rsidRDefault="004D4786" w:rsidP="004D4786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  <v:shape id="_x0000_s1056" type="#_x0000_t202" style="position:absolute;left:1680;top:6465;width:345;height:420;mso-width-relative:margin;mso-height-relative:margin" filled="f" stroked="f">
                <v:textbox style="mso-next-textbox:#_x0000_s1056">
                  <w:txbxContent>
                    <w:p w:rsidR="004D4786" w:rsidRDefault="004D4786" w:rsidP="004D4786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v:group>
            <v:group id="_x0000_s1057" style="position:absolute;left:10290;top:6000;width:1440;height:1440" coordorigin="1680,5940" coordsize="1440,1440">
              <v:oval id="_x0000_s1058" style="position:absolute;left:1680;top:5940;width:1440;height:1440"/>
              <v:shape id="_x0000_s1059" type="#_x0000_t202" style="position:absolute;left:2205;top:6045;width:345;height:420;mso-width-relative:margin;mso-height-relative:margin" stroked="f">
                <v:textbox style="mso-next-textbox:#_x0000_s1059">
                  <w:txbxContent>
                    <w:p w:rsidR="004D4786" w:rsidRDefault="004D4786" w:rsidP="004D4786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  <v:shape id="_x0000_s1060" type="#_x0000_t202" style="position:absolute;left:2715;top:6465;width:345;height:420;mso-width-relative:margin;mso-height-relative:margin" stroked="f">
                <v:textbox style="mso-next-textbox:#_x0000_s1060">
                  <w:txbxContent>
                    <w:p w:rsidR="004D4786" w:rsidRDefault="004D4786" w:rsidP="004D4786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  <v:shape id="_x0000_s1061" type="#_x0000_t202" style="position:absolute;left:2205;top:6885;width:345;height:420;mso-width-relative:margin;mso-height-relative:margin" stroked="f">
                <v:textbox style="mso-next-textbox:#_x0000_s1061">
                  <w:txbxContent>
                    <w:p w:rsidR="004D4786" w:rsidRDefault="004D4786" w:rsidP="004D4786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  <v:shape id="_x0000_s1062" type="#_x0000_t202" style="position:absolute;left:1680;top:6465;width:345;height:420;mso-width-relative:margin;mso-height-relative:margin" filled="f" stroked="f">
                <v:textbox style="mso-next-textbox:#_x0000_s1062">
                  <w:txbxContent>
                    <w:p w:rsidR="004D4786" w:rsidRDefault="004D4786" w:rsidP="004D4786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v:group>
          </v:group>
        </w:pict>
      </w:r>
      <w:r w:rsidR="004D4786" w:rsidRPr="004D4786">
        <w:rPr>
          <w:rStyle w:val="normalchar1"/>
        </w:rPr>
        <w:t xml:space="preserve">  </w:t>
      </w:r>
    </w:p>
    <w:p w:rsidR="002115A2" w:rsidRPr="002115A2" w:rsidRDefault="002115A2" w:rsidP="002115A2">
      <w:pPr>
        <w:pStyle w:val="Normal1"/>
        <w:rPr>
          <w:rStyle w:val="heading00206char1"/>
          <w:sz w:val="8"/>
          <w:szCs w:val="8"/>
          <w:u w:val="single"/>
        </w:rPr>
      </w:pPr>
      <w:r>
        <w:rPr>
          <w:rFonts w:ascii="Arial" w:hAnsi="Arial" w:cs="Arial"/>
          <w:color w:val="222222"/>
          <w:sz w:val="19"/>
          <w:szCs w:val="19"/>
        </w:rPr>
        <w:br/>
      </w:r>
    </w:p>
    <w:p w:rsidR="004D4786" w:rsidRDefault="004D4786" w:rsidP="002115A2">
      <w:pPr>
        <w:pStyle w:val="Normal1"/>
        <w:rPr>
          <w:rStyle w:val="heading00206char1"/>
          <w:u w:val="single"/>
        </w:rPr>
      </w:pPr>
    </w:p>
    <w:p w:rsidR="004D4786" w:rsidRDefault="004D4786" w:rsidP="002115A2">
      <w:pPr>
        <w:pStyle w:val="Normal1"/>
        <w:rPr>
          <w:rStyle w:val="heading00206char1"/>
          <w:u w:val="single"/>
        </w:rPr>
      </w:pPr>
    </w:p>
    <w:p w:rsidR="004D4786" w:rsidRDefault="004D4786" w:rsidP="002115A2">
      <w:pPr>
        <w:pStyle w:val="Normal1"/>
        <w:rPr>
          <w:rStyle w:val="heading00206char1"/>
          <w:u w:val="single"/>
        </w:rPr>
      </w:pPr>
    </w:p>
    <w:p w:rsidR="004D4786" w:rsidRDefault="004D4786" w:rsidP="002115A2">
      <w:pPr>
        <w:pStyle w:val="Normal1"/>
        <w:rPr>
          <w:rStyle w:val="heading00206char1"/>
          <w:u w:val="single"/>
        </w:rPr>
      </w:pPr>
    </w:p>
    <w:p w:rsidR="004D4786" w:rsidRDefault="004D4786" w:rsidP="002115A2">
      <w:pPr>
        <w:pStyle w:val="Normal1"/>
        <w:rPr>
          <w:rStyle w:val="heading00206char1"/>
          <w:u w:val="single"/>
        </w:rPr>
        <w:sectPr w:rsidR="004D4786" w:rsidSect="004D4786">
          <w:endnotePr>
            <w:numFmt w:val="decimal"/>
          </w:endnotePr>
          <w:type w:val="continuous"/>
          <w:pgSz w:w="12240" w:h="15840"/>
          <w:pgMar w:top="810" w:right="1008" w:bottom="810" w:left="1008" w:header="1181" w:footer="749" w:gutter="0"/>
          <w:cols w:space="720"/>
          <w:noEndnote/>
        </w:sectPr>
      </w:pPr>
    </w:p>
    <w:p w:rsidR="00736317" w:rsidRDefault="00736317" w:rsidP="002115A2">
      <w:pPr>
        <w:pStyle w:val="Normal1"/>
        <w:rPr>
          <w:rStyle w:val="heading00206char1"/>
          <w:u w:val="single"/>
        </w:rPr>
      </w:pPr>
    </w:p>
    <w:p w:rsidR="004D4786" w:rsidRPr="004D4786" w:rsidRDefault="003E7F7F" w:rsidP="002115A2">
      <w:pPr>
        <w:pStyle w:val="Normal1"/>
        <w:rPr>
          <w:color w:val="000000"/>
          <w:u w:val="single"/>
        </w:rPr>
      </w:pPr>
      <w:r>
        <w:rPr>
          <w:rStyle w:val="heading00206char1"/>
          <w:u w:val="single"/>
        </w:rPr>
        <w:t xml:space="preserve">Programming </w:t>
      </w:r>
      <w:r w:rsidR="0015428A" w:rsidRPr="00567098">
        <w:rPr>
          <w:rStyle w:val="heading00206char1"/>
          <w:u w:val="single"/>
        </w:rPr>
        <w:t>Problem:</w:t>
      </w:r>
    </w:p>
    <w:p w:rsidR="0015428A" w:rsidRPr="00C10EB1" w:rsidRDefault="0015428A" w:rsidP="0015428A">
      <w:pPr>
        <w:pStyle w:val="Normal1"/>
        <w:ind w:firstLine="720"/>
        <w:rPr>
          <w:rStyle w:val="normalchar1"/>
        </w:rPr>
      </w:pPr>
      <w:r w:rsidRPr="00C10EB1">
        <w:rPr>
          <w:rStyle w:val="normalchar1"/>
        </w:rPr>
        <w:t>Input:  </w:t>
      </w:r>
      <w:r w:rsidR="004D4786" w:rsidRPr="00C10EB1">
        <w:rPr>
          <w:rStyle w:val="normalchar1"/>
        </w:rPr>
        <w:t>Two lines, each with between 1 and 15 unique 2-digit positive integers.</w:t>
      </w:r>
    </w:p>
    <w:p w:rsidR="004D4786" w:rsidRPr="00C10EB1" w:rsidRDefault="004D4786" w:rsidP="0015428A">
      <w:pPr>
        <w:pStyle w:val="Normal1"/>
        <w:ind w:firstLine="720"/>
      </w:pPr>
      <w:r w:rsidRPr="00C10EB1">
        <w:rPr>
          <w:rStyle w:val="normalchar1"/>
        </w:rPr>
        <w:tab/>
        <w:t>The value 999 will indicate there are no more input values on the line.</w:t>
      </w:r>
    </w:p>
    <w:p w:rsidR="0087020E" w:rsidRPr="00C10EB1" w:rsidRDefault="0015428A" w:rsidP="0015428A">
      <w:pPr>
        <w:pStyle w:val="Normal1"/>
        <w:ind w:firstLine="720"/>
        <w:rPr>
          <w:rStyle w:val="normalchar1"/>
        </w:rPr>
      </w:pPr>
      <w:r w:rsidRPr="00C10EB1">
        <w:rPr>
          <w:rStyle w:val="normalchar1"/>
        </w:rPr>
        <w:t>Output: </w:t>
      </w:r>
      <w:r w:rsidR="004D4786" w:rsidRPr="00C10EB1">
        <w:rPr>
          <w:rStyle w:val="normalchar1"/>
        </w:rPr>
        <w:t>CYCLE (if the second list is a cycle of the first list otherwise NOCYCLE</w:t>
      </w:r>
    </w:p>
    <w:p w:rsidR="004D4786" w:rsidRPr="00C10EB1" w:rsidRDefault="004D4786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A0071D" w:rsidRPr="00C10EB1" w:rsidRDefault="0087020E" w:rsidP="00A0071D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</w:t>
      </w:r>
      <w:r w:rsidR="004D4786"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1</w:t>
      </w:r>
      <w:r w:rsidR="00667676"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 w:rsidR="00A0071D"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</w:t>
      </w:r>
      <w:r w:rsidR="004D4786" w:rsidRPr="00C10EB1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1 44 85 93 36 28 71 29 59 64 999</w:t>
      </w:r>
    </w:p>
    <w:p w:rsidR="004D4786" w:rsidRPr="00C10EB1" w:rsidRDefault="004D4786" w:rsidP="004D4786">
      <w:r w:rsidRPr="00C10EB1">
        <w:tab/>
      </w:r>
      <w:r w:rsidRPr="00C10EB1">
        <w:tab/>
      </w:r>
      <w:r w:rsidRPr="00C10EB1">
        <w:tab/>
      </w:r>
      <w:r w:rsidRPr="00C10EB1">
        <w:tab/>
      </w:r>
      <w:r w:rsidRPr="00C10EB1">
        <w:tab/>
        <w:t xml:space="preserve">36 28 71 29 59 64 </w:t>
      </w:r>
      <w:r w:rsidRPr="00C10EB1">
        <w:rPr>
          <w:rFonts w:cs="Courier New"/>
          <w:color w:val="000000"/>
          <w:szCs w:val="24"/>
        </w:rPr>
        <w:t>1</w:t>
      </w:r>
      <w:r w:rsidRPr="00C10EB1">
        <w:rPr>
          <w:rFonts w:cs="Courier New"/>
          <w:bCs/>
          <w:color w:val="000000"/>
          <w:szCs w:val="24"/>
        </w:rPr>
        <w:t>1 44 85 93 999</w:t>
      </w:r>
    </w:p>
    <w:p w:rsidR="007005FF" w:rsidRPr="00C10EB1" w:rsidRDefault="004D4786" w:rsidP="007005FF">
      <w:r w:rsidRPr="00C10EB1">
        <w:tab/>
      </w:r>
      <w:r w:rsidRPr="00C10EB1">
        <w:tab/>
      </w:r>
      <w:r w:rsidRPr="00C10EB1">
        <w:tab/>
      </w:r>
      <w:r w:rsidRPr="00C10EB1">
        <w:rPr>
          <w:rFonts w:ascii="Times New Roman" w:hAnsi="Times New Roman"/>
        </w:rPr>
        <w:t>Output:</w:t>
      </w:r>
      <w:r w:rsidRPr="00C10EB1">
        <w:tab/>
        <w:t>CYCLE</w:t>
      </w:r>
    </w:p>
    <w:p w:rsidR="004D4786" w:rsidRPr="00C10EB1" w:rsidRDefault="004D4786" w:rsidP="007005FF"/>
    <w:p w:rsidR="004D4786" w:rsidRPr="00C10EB1" w:rsidRDefault="004D4786" w:rsidP="004D4786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2: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Input: 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11 44 85 93 36 28 71 29 59 64 999</w:t>
      </w:r>
    </w:p>
    <w:p w:rsidR="004D4786" w:rsidRPr="00C10EB1" w:rsidRDefault="004D4786" w:rsidP="004D4786">
      <w:r w:rsidRPr="00C10EB1">
        <w:tab/>
      </w:r>
      <w:r w:rsidRPr="00C10EB1">
        <w:tab/>
      </w:r>
      <w:r w:rsidRPr="00C10EB1">
        <w:tab/>
      </w:r>
      <w:r w:rsidRPr="00C10EB1">
        <w:tab/>
      </w:r>
      <w:r w:rsidRPr="00C10EB1">
        <w:tab/>
        <w:t>36 93 85 44 11 64 59</w:t>
      </w:r>
      <w:r w:rsidRPr="00C10EB1">
        <w:rPr>
          <w:rFonts w:cs="Courier New"/>
          <w:bCs/>
          <w:color w:val="000000"/>
          <w:szCs w:val="24"/>
        </w:rPr>
        <w:t xml:space="preserve"> 29 71 28 999</w:t>
      </w:r>
    </w:p>
    <w:p w:rsidR="004D4786" w:rsidRPr="00C10EB1" w:rsidRDefault="004D4786" w:rsidP="004D4786">
      <w:r w:rsidRPr="00C10EB1">
        <w:tab/>
      </w:r>
      <w:r w:rsidRPr="00C10EB1">
        <w:tab/>
      </w:r>
      <w:r w:rsidRPr="00C10EB1">
        <w:tab/>
      </w:r>
      <w:r w:rsidRPr="00C10EB1">
        <w:rPr>
          <w:rFonts w:ascii="Times New Roman" w:hAnsi="Times New Roman"/>
        </w:rPr>
        <w:t>Output:</w:t>
      </w:r>
      <w:r w:rsidRPr="00C10EB1">
        <w:tab/>
        <w:t>NOCYCLE</w:t>
      </w:r>
    </w:p>
    <w:p w:rsidR="004D4786" w:rsidRPr="00C10EB1" w:rsidRDefault="004D4786" w:rsidP="004D4786"/>
    <w:p w:rsidR="004D4786" w:rsidRPr="00C10EB1" w:rsidRDefault="004D4786" w:rsidP="004D4786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3: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Input: 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11 44 85 999</w:t>
      </w:r>
    </w:p>
    <w:p w:rsidR="004D4786" w:rsidRPr="00C10EB1" w:rsidRDefault="004D4786" w:rsidP="004D4786">
      <w:r w:rsidRPr="00C10EB1">
        <w:tab/>
      </w:r>
      <w:r w:rsidRPr="00C10EB1">
        <w:tab/>
      </w:r>
      <w:r w:rsidRPr="00C10EB1">
        <w:tab/>
      </w:r>
      <w:r w:rsidRPr="00C10EB1">
        <w:tab/>
      </w:r>
      <w:r w:rsidRPr="00C10EB1">
        <w:tab/>
        <w:t xml:space="preserve">11 434 85 26 72 </w:t>
      </w:r>
      <w:r w:rsidRPr="00C10EB1">
        <w:rPr>
          <w:rFonts w:cs="Courier New"/>
          <w:bCs/>
          <w:color w:val="000000"/>
          <w:szCs w:val="24"/>
        </w:rPr>
        <w:t>999</w:t>
      </w:r>
    </w:p>
    <w:p w:rsidR="004D4786" w:rsidRPr="00C10EB1" w:rsidRDefault="004D4786" w:rsidP="004D4786">
      <w:r w:rsidRPr="00C10EB1">
        <w:tab/>
      </w:r>
      <w:r w:rsidRPr="00C10EB1">
        <w:tab/>
      </w:r>
      <w:r w:rsidRPr="00C10EB1">
        <w:tab/>
      </w:r>
      <w:r w:rsidRPr="00C10EB1">
        <w:rPr>
          <w:rFonts w:ascii="Times New Roman" w:hAnsi="Times New Roman"/>
        </w:rPr>
        <w:t>Output:</w:t>
      </w:r>
      <w:r w:rsidRPr="00C10EB1">
        <w:tab/>
        <w:t>NOCYCLE</w:t>
      </w:r>
    </w:p>
    <w:p w:rsidR="004D4786" w:rsidRPr="00C10EB1" w:rsidRDefault="004D4786" w:rsidP="004D4786"/>
    <w:p w:rsidR="004D4786" w:rsidRPr="00C10EB1" w:rsidRDefault="004D4786" w:rsidP="004D4786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4: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Input: 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11 22 33 999</w:t>
      </w:r>
    </w:p>
    <w:p w:rsidR="004D4786" w:rsidRPr="00C10EB1" w:rsidRDefault="004D4786" w:rsidP="004D4786">
      <w:r w:rsidRPr="00C10EB1">
        <w:tab/>
      </w:r>
      <w:r w:rsidRPr="00C10EB1">
        <w:tab/>
      </w:r>
      <w:r w:rsidRPr="00C10EB1">
        <w:tab/>
      </w:r>
      <w:r w:rsidRPr="00C10EB1">
        <w:tab/>
      </w:r>
      <w:r w:rsidRPr="00C10EB1">
        <w:tab/>
        <w:t xml:space="preserve">33 11 22 </w:t>
      </w:r>
      <w:r w:rsidRPr="00C10EB1">
        <w:rPr>
          <w:rFonts w:cs="Courier New"/>
          <w:bCs/>
          <w:color w:val="000000"/>
          <w:szCs w:val="24"/>
        </w:rPr>
        <w:t>999</w:t>
      </w:r>
    </w:p>
    <w:p w:rsidR="004D4786" w:rsidRPr="00C10EB1" w:rsidRDefault="004D4786" w:rsidP="004D4786">
      <w:r w:rsidRPr="00C10EB1">
        <w:tab/>
      </w:r>
      <w:r w:rsidRPr="00C10EB1">
        <w:tab/>
      </w:r>
      <w:r w:rsidRPr="00C10EB1">
        <w:tab/>
      </w:r>
      <w:r w:rsidRPr="00C10EB1">
        <w:rPr>
          <w:rFonts w:ascii="Times New Roman" w:hAnsi="Times New Roman"/>
        </w:rPr>
        <w:t>Output:</w:t>
      </w:r>
      <w:r w:rsidRPr="00C10EB1">
        <w:tab/>
        <w:t>CYCLE</w:t>
      </w:r>
    </w:p>
    <w:p w:rsidR="004D4786" w:rsidRDefault="004D4786" w:rsidP="004D4786"/>
    <w:p w:rsidR="00C10EB1" w:rsidRPr="00C10EB1" w:rsidRDefault="00C10EB1" w:rsidP="00C10EB1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5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Input: </w:t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C10EB1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 xml:space="preserve">11 22 33 </w:t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 xml:space="preserve">44 </w:t>
      </w:r>
      <w:r w:rsidRPr="00C10EB1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999</w:t>
      </w:r>
    </w:p>
    <w:p w:rsidR="00C10EB1" w:rsidRPr="00C10EB1" w:rsidRDefault="00C10EB1" w:rsidP="00C10EB1">
      <w:r>
        <w:tab/>
      </w:r>
      <w:r>
        <w:tab/>
      </w:r>
      <w:r>
        <w:tab/>
      </w:r>
      <w:r>
        <w:tab/>
      </w:r>
      <w:r>
        <w:tab/>
        <w:t>11</w:t>
      </w:r>
      <w:r w:rsidRPr="00C10EB1">
        <w:t xml:space="preserve"> </w:t>
      </w:r>
      <w:r>
        <w:t>44 33</w:t>
      </w:r>
      <w:r w:rsidRPr="00C10EB1">
        <w:t xml:space="preserve"> 22 </w:t>
      </w:r>
      <w:r w:rsidRPr="00C10EB1">
        <w:rPr>
          <w:rFonts w:cs="Courier New"/>
          <w:bCs/>
          <w:color w:val="000000"/>
          <w:szCs w:val="24"/>
        </w:rPr>
        <w:t>999</w:t>
      </w:r>
    </w:p>
    <w:p w:rsidR="00C10EB1" w:rsidRPr="00C10EB1" w:rsidRDefault="00C10EB1" w:rsidP="00C10EB1">
      <w:r w:rsidRPr="00C10EB1">
        <w:tab/>
      </w:r>
      <w:r w:rsidRPr="00C10EB1">
        <w:tab/>
      </w:r>
      <w:r w:rsidRPr="00C10EB1">
        <w:tab/>
      </w:r>
      <w:r w:rsidRPr="00C10EB1">
        <w:rPr>
          <w:rFonts w:ascii="Times New Roman" w:hAnsi="Times New Roman"/>
        </w:rPr>
        <w:t>Output:</w:t>
      </w:r>
      <w:r w:rsidRPr="00C10EB1">
        <w:tab/>
      </w:r>
      <w:r>
        <w:t>NO</w:t>
      </w:r>
      <w:r w:rsidRPr="00C10EB1">
        <w:t>CYCLE</w:t>
      </w:r>
    </w:p>
    <w:p w:rsidR="00803DA9" w:rsidRPr="00567098" w:rsidRDefault="002115A2" w:rsidP="002115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V1</w:t>
      </w:r>
      <w:bookmarkStart w:id="0" w:name="_GoBack"/>
      <w:bookmarkEnd w:id="0"/>
    </w:p>
    <w:sectPr w:rsidR="00803DA9" w:rsidRPr="00567098" w:rsidSect="004D4786">
      <w:endnotePr>
        <w:numFmt w:val="decimal"/>
      </w:endnotePr>
      <w:type w:val="continuous"/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63A1A"/>
    <w:rsid w:val="000270D3"/>
    <w:rsid w:val="0003021E"/>
    <w:rsid w:val="000747FC"/>
    <w:rsid w:val="0015428A"/>
    <w:rsid w:val="00184E69"/>
    <w:rsid w:val="001D30AF"/>
    <w:rsid w:val="001D4169"/>
    <w:rsid w:val="001E350B"/>
    <w:rsid w:val="002115A2"/>
    <w:rsid w:val="00324C5E"/>
    <w:rsid w:val="00374CB8"/>
    <w:rsid w:val="003903C3"/>
    <w:rsid w:val="00397CF1"/>
    <w:rsid w:val="003A516C"/>
    <w:rsid w:val="003E7F7F"/>
    <w:rsid w:val="004024AE"/>
    <w:rsid w:val="00426CC0"/>
    <w:rsid w:val="0046193C"/>
    <w:rsid w:val="00466314"/>
    <w:rsid w:val="00466B97"/>
    <w:rsid w:val="00467FD1"/>
    <w:rsid w:val="004812AC"/>
    <w:rsid w:val="004A3200"/>
    <w:rsid w:val="004D4786"/>
    <w:rsid w:val="004E6C66"/>
    <w:rsid w:val="004F43CD"/>
    <w:rsid w:val="005515E4"/>
    <w:rsid w:val="00567098"/>
    <w:rsid w:val="005C2677"/>
    <w:rsid w:val="005D703A"/>
    <w:rsid w:val="005F1D23"/>
    <w:rsid w:val="00621055"/>
    <w:rsid w:val="00623CA4"/>
    <w:rsid w:val="006401F2"/>
    <w:rsid w:val="00645678"/>
    <w:rsid w:val="00667676"/>
    <w:rsid w:val="006C441A"/>
    <w:rsid w:val="006F0028"/>
    <w:rsid w:val="007005FF"/>
    <w:rsid w:val="00736317"/>
    <w:rsid w:val="007B54FA"/>
    <w:rsid w:val="007D5F07"/>
    <w:rsid w:val="007E537E"/>
    <w:rsid w:val="00803DA9"/>
    <w:rsid w:val="00806116"/>
    <w:rsid w:val="0087020E"/>
    <w:rsid w:val="008D2BD5"/>
    <w:rsid w:val="009300A2"/>
    <w:rsid w:val="00963A1A"/>
    <w:rsid w:val="00976F41"/>
    <w:rsid w:val="00997772"/>
    <w:rsid w:val="009F3802"/>
    <w:rsid w:val="00A0071D"/>
    <w:rsid w:val="00A22C35"/>
    <w:rsid w:val="00A46CF0"/>
    <w:rsid w:val="00AC2833"/>
    <w:rsid w:val="00AF6FA1"/>
    <w:rsid w:val="00B1058D"/>
    <w:rsid w:val="00B21147"/>
    <w:rsid w:val="00B52B0A"/>
    <w:rsid w:val="00B61E6F"/>
    <w:rsid w:val="00B96A00"/>
    <w:rsid w:val="00BB2DEA"/>
    <w:rsid w:val="00C006BA"/>
    <w:rsid w:val="00C10EB1"/>
    <w:rsid w:val="00C87AC8"/>
    <w:rsid w:val="00C93B21"/>
    <w:rsid w:val="00CF42A9"/>
    <w:rsid w:val="00CF71C6"/>
    <w:rsid w:val="00D0105A"/>
    <w:rsid w:val="00D21907"/>
    <w:rsid w:val="00D84A85"/>
    <w:rsid w:val="00D952B3"/>
    <w:rsid w:val="00E029EB"/>
    <w:rsid w:val="00E12869"/>
    <w:rsid w:val="00E25045"/>
    <w:rsid w:val="00E27287"/>
    <w:rsid w:val="00E83E38"/>
    <w:rsid w:val="00E90DBD"/>
    <w:rsid w:val="00E91931"/>
    <w:rsid w:val="00EA701E"/>
    <w:rsid w:val="00EE7D08"/>
    <w:rsid w:val="00EF4373"/>
    <w:rsid w:val="00F231E0"/>
    <w:rsid w:val="00F6342B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AC37366-1AD7-40E2-AF06-C26AFB4E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  <w:style w:type="character" w:customStyle="1" w:styleId="apple-converted-space">
    <w:name w:val="apple-converted-space"/>
    <w:basedOn w:val="DefaultParagraphFont"/>
    <w:rsid w:val="0087020E"/>
  </w:style>
  <w:style w:type="character" w:customStyle="1" w:styleId="il">
    <w:name w:val="il"/>
    <w:basedOn w:val="DefaultParagraphFont"/>
    <w:rsid w:val="0087020E"/>
  </w:style>
  <w:style w:type="character" w:customStyle="1" w:styleId="texhtml">
    <w:name w:val="texhtml"/>
    <w:basedOn w:val="DefaultParagraphFont"/>
    <w:rsid w:val="004D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18326-7104-4F00-834C-2FB32D3C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FA4B41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5</cp:revision>
  <cp:lastPrinted>2017-02-22T18:41:00Z</cp:lastPrinted>
  <dcterms:created xsi:type="dcterms:W3CDTF">2017-02-23T22:47:00Z</dcterms:created>
  <dcterms:modified xsi:type="dcterms:W3CDTF">2017-03-20T22:13:00Z</dcterms:modified>
</cp:coreProperties>
</file>