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7499" w14:textId="77777777" w:rsidR="00E97159" w:rsidRPr="005A0A6C" w:rsidRDefault="00E97159" w:rsidP="00E97159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2001DDC9" w14:textId="77777777" w:rsidR="00E97159" w:rsidRPr="005A0A6C" w:rsidRDefault="00E97159" w:rsidP="00E97159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2A63773" w14:textId="77777777" w:rsidR="00E97159" w:rsidRDefault="00E97159" w:rsidP="00E97159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09D5EB81" w:rsidR="0015428A" w:rsidRDefault="007625AE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CC0A47">
        <w:rPr>
          <w:rStyle w:val="heading00206char1"/>
          <w:sz w:val="28"/>
          <w:szCs w:val="28"/>
          <w:u w:val="double"/>
        </w:rPr>
        <w:t>3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6041FC">
        <w:rPr>
          <w:rStyle w:val="heading00206char1"/>
          <w:sz w:val="28"/>
          <w:szCs w:val="28"/>
          <w:u w:val="double"/>
        </w:rPr>
        <w:t>A Quick Change (of Base)</w:t>
      </w:r>
    </w:p>
    <w:p w14:paraId="79833CCD" w14:textId="77777777" w:rsidR="00AB7310" w:rsidRPr="00AB7310" w:rsidRDefault="00AB7310" w:rsidP="00AB7310"/>
    <w:p w14:paraId="3D212395" w14:textId="67FD0E05" w:rsidR="006041FC" w:rsidRDefault="0015428A" w:rsidP="006F6087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  <w:r w:rsidR="006041FC">
        <w:rPr>
          <w:rStyle w:val="normalchar1"/>
        </w:rPr>
        <w:t xml:space="preserve">All computer scientists know how crucial binary </w:t>
      </w:r>
      <w:r w:rsidR="0020596A">
        <w:rPr>
          <w:rStyle w:val="normalchar1"/>
        </w:rPr>
        <w:t xml:space="preserve">(base 2) </w:t>
      </w:r>
      <w:r w:rsidR="006041FC">
        <w:rPr>
          <w:rStyle w:val="normalchar1"/>
        </w:rPr>
        <w:t xml:space="preserve">numbers </w:t>
      </w:r>
      <w:r w:rsidR="007625AE">
        <w:rPr>
          <w:rStyle w:val="normalchar1"/>
        </w:rPr>
        <w:t>and</w:t>
      </w:r>
      <w:r w:rsidR="00CF4D07">
        <w:rPr>
          <w:rStyle w:val="normalchar1"/>
        </w:rPr>
        <w:t xml:space="preserve"> positional notation in</w:t>
      </w:r>
      <w:r w:rsidR="007625AE">
        <w:rPr>
          <w:rStyle w:val="normalchar1"/>
        </w:rPr>
        <w:t xml:space="preserve"> general </w:t>
      </w:r>
      <w:r w:rsidR="006041FC">
        <w:rPr>
          <w:rStyle w:val="normalchar1"/>
        </w:rPr>
        <w:t>are for designing and implementing computer architectures.</w:t>
      </w:r>
    </w:p>
    <w:p w14:paraId="4DADCB22" w14:textId="3A5AB7CA" w:rsidR="006041FC" w:rsidRDefault="006041FC" w:rsidP="006F6087">
      <w:pPr>
        <w:pStyle w:val="Normal1"/>
        <w:rPr>
          <w:rStyle w:val="normalchar1"/>
        </w:rPr>
      </w:pPr>
      <w:r>
        <w:rPr>
          <w:rStyle w:val="normalchar1"/>
        </w:rPr>
        <w:t>For positional notation in base 10 the integer 234 = 2*100 + 3*10 + 4*1 = 2*10</w:t>
      </w:r>
      <w:r>
        <w:rPr>
          <w:rStyle w:val="normalchar1"/>
          <w:vertAlign w:val="superscript"/>
        </w:rPr>
        <w:t>2</w:t>
      </w:r>
      <w:r>
        <w:rPr>
          <w:rStyle w:val="normalchar1"/>
        </w:rPr>
        <w:t xml:space="preserve"> + 3*10</w:t>
      </w:r>
      <w:r>
        <w:rPr>
          <w:rStyle w:val="normalchar1"/>
          <w:vertAlign w:val="superscript"/>
        </w:rPr>
        <w:t>1</w:t>
      </w:r>
      <w:r>
        <w:rPr>
          <w:rStyle w:val="normalchar1"/>
        </w:rPr>
        <w:t xml:space="preserve"> + 4*10</w:t>
      </w:r>
      <w:r>
        <w:rPr>
          <w:rStyle w:val="normalchar1"/>
          <w:vertAlign w:val="superscript"/>
        </w:rPr>
        <w:t>0</w:t>
      </w:r>
      <w:r>
        <w:rPr>
          <w:rStyle w:val="normalchar1"/>
        </w:rPr>
        <w:t xml:space="preserve">.  The position of the “2” means that it represents 200. </w:t>
      </w:r>
    </w:p>
    <w:p w14:paraId="7E37B654" w14:textId="534FBF1B" w:rsidR="006041FC" w:rsidRDefault="006041FC" w:rsidP="006F6087">
      <w:pPr>
        <w:pStyle w:val="Normal1"/>
        <w:rPr>
          <w:rStyle w:val="normalchar1"/>
        </w:rPr>
      </w:pPr>
      <w:r>
        <w:rPr>
          <w:rStyle w:val="normalchar1"/>
        </w:rPr>
        <w:t>For positional no</w:t>
      </w:r>
      <w:r w:rsidR="0020596A">
        <w:rPr>
          <w:rStyle w:val="normalchar1"/>
        </w:rPr>
        <w:t>tation in base 2 the integer 1100</w:t>
      </w:r>
      <w:r>
        <w:rPr>
          <w:rStyle w:val="normalchar1"/>
        </w:rPr>
        <w:t>1 =</w:t>
      </w:r>
      <w:r w:rsidR="0020596A">
        <w:rPr>
          <w:rStyle w:val="normalchar1"/>
        </w:rPr>
        <w:t xml:space="preserve"> 1*2</w:t>
      </w:r>
      <w:r w:rsidR="0020596A">
        <w:rPr>
          <w:rStyle w:val="normalchar1"/>
          <w:vertAlign w:val="superscript"/>
        </w:rPr>
        <w:t>4</w:t>
      </w:r>
      <w:r w:rsidR="0020596A">
        <w:rPr>
          <w:rStyle w:val="normalchar1"/>
        </w:rPr>
        <w:t xml:space="preserve"> + </w:t>
      </w:r>
      <w:r>
        <w:rPr>
          <w:rStyle w:val="normalchar1"/>
        </w:rPr>
        <w:t>1*2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+ 0*2</w:t>
      </w:r>
      <w:r>
        <w:rPr>
          <w:rStyle w:val="normalchar1"/>
          <w:vertAlign w:val="superscript"/>
        </w:rPr>
        <w:t>2</w:t>
      </w:r>
      <w:r>
        <w:rPr>
          <w:rStyle w:val="normalchar1"/>
        </w:rPr>
        <w:t xml:space="preserve"> + </w:t>
      </w:r>
      <w:r w:rsidR="0020596A">
        <w:rPr>
          <w:rStyle w:val="normalchar1"/>
        </w:rPr>
        <w:t>0</w:t>
      </w:r>
      <w:r>
        <w:rPr>
          <w:rStyle w:val="normalchar1"/>
        </w:rPr>
        <w:t>*2</w:t>
      </w:r>
      <w:r>
        <w:rPr>
          <w:rStyle w:val="normalchar1"/>
          <w:vertAlign w:val="superscript"/>
        </w:rPr>
        <w:t>1</w:t>
      </w:r>
      <w:r>
        <w:rPr>
          <w:rStyle w:val="normalchar1"/>
        </w:rPr>
        <w:t xml:space="preserve"> +1*2</w:t>
      </w:r>
      <w:r w:rsidR="0020596A">
        <w:rPr>
          <w:rStyle w:val="normalchar1"/>
          <w:vertAlign w:val="superscript"/>
        </w:rPr>
        <w:t>0</w:t>
      </w:r>
      <w:r>
        <w:rPr>
          <w:rStyle w:val="normalchar1"/>
        </w:rPr>
        <w:t>.</w:t>
      </w:r>
      <w:r w:rsidR="0020596A">
        <w:rPr>
          <w:rStyle w:val="normalchar1"/>
        </w:rPr>
        <w:t xml:space="preserve">  This is equal to 25 in base 10</w:t>
      </w:r>
    </w:p>
    <w:p w14:paraId="136966D5" w14:textId="2FA3B697" w:rsidR="0020596A" w:rsidRDefault="00412C91" w:rsidP="00AB7310">
      <w:pPr>
        <w:pStyle w:val="Normal1"/>
        <w:spacing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E22A8" wp14:editId="0B00E428">
            <wp:simplePos x="0" y="0"/>
            <wp:positionH relativeFrom="column">
              <wp:posOffset>3007995</wp:posOffset>
            </wp:positionH>
            <wp:positionV relativeFrom="paragraph">
              <wp:posOffset>607060</wp:posOffset>
            </wp:positionV>
            <wp:extent cx="2838450" cy="1781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6A">
        <w:rPr>
          <w:rStyle w:val="normalchar1"/>
        </w:rPr>
        <w:t xml:space="preserve">There is a nice algorithm for converting a base 10 number to its equivalent </w:t>
      </w:r>
      <w:r w:rsidR="007625AE">
        <w:rPr>
          <w:rStyle w:val="normalchar1"/>
        </w:rPr>
        <w:t xml:space="preserve">in other </w:t>
      </w:r>
      <w:r w:rsidR="0020596A">
        <w:rPr>
          <w:rStyle w:val="normalchar1"/>
        </w:rPr>
        <w:t>base</w:t>
      </w:r>
      <w:r w:rsidR="007625AE">
        <w:rPr>
          <w:rStyle w:val="normalchar1"/>
        </w:rPr>
        <w:t xml:space="preserve">s. </w:t>
      </w:r>
      <w:r w:rsidR="0020596A">
        <w:rPr>
          <w:rStyle w:val="normalchar1"/>
        </w:rPr>
        <w:t xml:space="preserve"> The algorithm uses repeated division </w:t>
      </w:r>
      <w:r w:rsidR="007625AE">
        <w:rPr>
          <w:rStyle w:val="normalchar1"/>
        </w:rPr>
        <w:t>by B (the base)</w:t>
      </w:r>
      <w:r w:rsidR="00142525">
        <w:rPr>
          <w:rStyle w:val="normalchar1"/>
        </w:rPr>
        <w:t xml:space="preserve"> until reaching a quotient of 0. T</w:t>
      </w:r>
      <w:r w:rsidR="0020596A">
        <w:rPr>
          <w:rStyle w:val="normalchar1"/>
        </w:rPr>
        <w:t xml:space="preserve">he remainders from the division are used to build the equivalent </w:t>
      </w:r>
      <w:r w:rsidR="00142525">
        <w:rPr>
          <w:rStyle w:val="normalchar1"/>
        </w:rPr>
        <w:t>representation of the number</w:t>
      </w:r>
      <w:r w:rsidR="007625AE">
        <w:rPr>
          <w:rStyle w:val="normalchar1"/>
        </w:rPr>
        <w:t xml:space="preserve"> in base B</w:t>
      </w:r>
      <w:r w:rsidR="0020596A">
        <w:rPr>
          <w:rStyle w:val="normalchar1"/>
        </w:rPr>
        <w:t>.</w:t>
      </w:r>
      <w:r w:rsidR="00142525">
        <w:rPr>
          <w:rStyle w:val="normalchar1"/>
        </w:rPr>
        <w:t xml:space="preserve">  Here is the sequence of divisions for converting 77 base 10 to</w:t>
      </w:r>
      <w:r w:rsidR="0020596A">
        <w:rPr>
          <w:rStyle w:val="normalchar1"/>
        </w:rPr>
        <w:t xml:space="preserve"> 1001101 base </w:t>
      </w:r>
      <w:r w:rsidR="007625AE">
        <w:rPr>
          <w:rStyle w:val="normalchar1"/>
        </w:rPr>
        <w:t xml:space="preserve">B = </w:t>
      </w:r>
      <w:r w:rsidR="0020596A">
        <w:rPr>
          <w:rStyle w:val="normalchar1"/>
        </w:rPr>
        <w:t>2</w:t>
      </w:r>
      <w:r w:rsidR="00142525">
        <w:rPr>
          <w:rStyle w:val="normalchar1"/>
        </w:rPr>
        <w:t>.</w:t>
      </w:r>
    </w:p>
    <w:p w14:paraId="20A99FBD" w14:textId="1D9AA778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77 / 2 = 38 with a remainder of </w:t>
      </w:r>
      <w:r w:rsidRPr="00412C91">
        <w:rPr>
          <w:rStyle w:val="normalchar1"/>
          <w:b/>
        </w:rPr>
        <w:t>1</w:t>
      </w:r>
    </w:p>
    <w:p w14:paraId="1042F754" w14:textId="76F88A99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38 / 2 = 19 with a remainder of </w:t>
      </w:r>
      <w:r w:rsidRPr="00412C91">
        <w:rPr>
          <w:rStyle w:val="normalchar1"/>
          <w:b/>
        </w:rPr>
        <w:t>0</w:t>
      </w:r>
    </w:p>
    <w:p w14:paraId="3599CE3E" w14:textId="357ECCDC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19 / 2 = 9 with a remainder of </w:t>
      </w:r>
      <w:r w:rsidRPr="00412C91">
        <w:rPr>
          <w:rStyle w:val="normalchar1"/>
          <w:b/>
        </w:rPr>
        <w:t>1</w:t>
      </w:r>
    </w:p>
    <w:p w14:paraId="1067D2AF" w14:textId="6933492E" w:rsidR="00142525" w:rsidRPr="00412C91" w:rsidRDefault="00142525" w:rsidP="00AB7310">
      <w:pPr>
        <w:pStyle w:val="Normal1"/>
        <w:spacing w:after="100"/>
        <w:rPr>
          <w:rStyle w:val="normalchar1"/>
          <w:b/>
        </w:rPr>
      </w:pPr>
      <w:r>
        <w:rPr>
          <w:rStyle w:val="normalchar1"/>
        </w:rPr>
        <w:t xml:space="preserve">9 / 2 = 4 with a remainder of </w:t>
      </w:r>
      <w:r w:rsidRPr="00412C91">
        <w:rPr>
          <w:rStyle w:val="normalchar1"/>
          <w:b/>
        </w:rPr>
        <w:t>1</w:t>
      </w:r>
    </w:p>
    <w:p w14:paraId="76E8A8A1" w14:textId="558EBE8C" w:rsidR="00142525" w:rsidRPr="00412C91" w:rsidRDefault="00142525" w:rsidP="00AB7310">
      <w:pPr>
        <w:pStyle w:val="Normal1"/>
        <w:spacing w:after="100"/>
        <w:rPr>
          <w:rStyle w:val="normalchar1"/>
          <w:b/>
        </w:rPr>
      </w:pPr>
      <w:r>
        <w:rPr>
          <w:rStyle w:val="normalchar1"/>
        </w:rPr>
        <w:t xml:space="preserve">4 / 2 = 2 with a remainder of </w:t>
      </w:r>
      <w:r w:rsidRPr="00412C91">
        <w:rPr>
          <w:rStyle w:val="normalchar1"/>
          <w:b/>
        </w:rPr>
        <w:t>0</w:t>
      </w:r>
    </w:p>
    <w:p w14:paraId="73965A5B" w14:textId="181E4DC1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2 / 2 = 1 with a remainder of </w:t>
      </w:r>
      <w:r w:rsidRPr="00412C91">
        <w:rPr>
          <w:rStyle w:val="normalchar1"/>
          <w:b/>
        </w:rPr>
        <w:t>0</w:t>
      </w:r>
      <w:r>
        <w:rPr>
          <w:rStyle w:val="normalchar1"/>
        </w:rPr>
        <w:t xml:space="preserve"> and</w:t>
      </w:r>
    </w:p>
    <w:p w14:paraId="4C418205" w14:textId="26B72FA0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1 / 2 = 0 with a remainder of </w:t>
      </w:r>
      <w:r w:rsidRPr="00412C91">
        <w:rPr>
          <w:rStyle w:val="normalchar1"/>
          <w:b/>
        </w:rPr>
        <w:t>1</w:t>
      </w:r>
      <w:r>
        <w:rPr>
          <w:rStyle w:val="normalchar1"/>
        </w:rPr>
        <w:t>.</w:t>
      </w:r>
    </w:p>
    <w:p w14:paraId="2E04C7E7" w14:textId="32950323" w:rsidR="00142525" w:rsidRDefault="00412C91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The remainders </w:t>
      </w:r>
      <w:r w:rsidR="00142525">
        <w:rPr>
          <w:rStyle w:val="normalchar1"/>
        </w:rPr>
        <w:t xml:space="preserve">can be used </w:t>
      </w:r>
      <w:r>
        <w:rPr>
          <w:rStyle w:val="normalchar1"/>
        </w:rPr>
        <w:t xml:space="preserve">(from bottom up) </w:t>
      </w:r>
      <w:r w:rsidR="00142525">
        <w:rPr>
          <w:rStyle w:val="normalchar1"/>
        </w:rPr>
        <w:t>to build the binary equivalent of the starting base 10 value.</w:t>
      </w:r>
    </w:p>
    <w:p w14:paraId="2B11F087" w14:textId="6B90490D" w:rsidR="00B0257B" w:rsidRDefault="00B0257B" w:rsidP="00B0257B">
      <w:pPr>
        <w:pStyle w:val="Normal1"/>
        <w:rPr>
          <w:rStyle w:val="normalchar1"/>
        </w:rPr>
      </w:pPr>
      <w:r>
        <w:rPr>
          <w:rStyle w:val="normalchar1"/>
        </w:rPr>
        <w:t xml:space="preserve">A number base B between 2 and 10 </w:t>
      </w:r>
      <w:r w:rsidR="00A0467C">
        <w:rPr>
          <w:rStyle w:val="normalchar1"/>
        </w:rPr>
        <w:t>use</w:t>
      </w:r>
      <w:r w:rsidR="00CF4D07">
        <w:rPr>
          <w:rStyle w:val="normalchar1"/>
        </w:rPr>
        <w:t>s</w:t>
      </w:r>
      <w:r w:rsidR="00A0467C">
        <w:rPr>
          <w:rStyle w:val="normalchar1"/>
        </w:rPr>
        <w:t xml:space="preserve"> the first B non-negative digits found in base ten (0..9).</w:t>
      </w:r>
      <w:r>
        <w:rPr>
          <w:rStyle w:val="normalchar1"/>
        </w:rPr>
        <w:t xml:space="preserve"> For example, base 2 uses 0 and 1. For bases greater than 10, the digits 0</w:t>
      </w:r>
      <w:proofErr w:type="gramStart"/>
      <w:r>
        <w:rPr>
          <w:rStyle w:val="normalchar1"/>
        </w:rPr>
        <w:t>..9</w:t>
      </w:r>
      <w:proofErr w:type="gramEnd"/>
      <w:r>
        <w:rPr>
          <w:rStyle w:val="normalchar1"/>
        </w:rPr>
        <w:t xml:space="preserve"> are used with uppercase letters starting with A. For example, base 12 uses </w:t>
      </w:r>
      <w:proofErr w:type="gramStart"/>
      <w:r>
        <w:rPr>
          <w:rStyle w:val="normalchar1"/>
        </w:rPr>
        <w:t>0.,</w:t>
      </w:r>
      <w:proofErr w:type="gramEnd"/>
      <w:r>
        <w:rPr>
          <w:rStyle w:val="normalchar1"/>
        </w:rPr>
        <w:t xml:space="preserve"> 1, 2, 3, 4, 5, 6, 7, 8, 9, A, B, and C. </w:t>
      </w:r>
    </w:p>
    <w:p w14:paraId="2EB95848" w14:textId="3E8285FE" w:rsidR="00A0467C" w:rsidRDefault="00B0257B" w:rsidP="00B0257B">
      <w:pPr>
        <w:pStyle w:val="Normal1"/>
        <w:rPr>
          <w:rStyle w:val="normalchar1"/>
        </w:rPr>
      </w:pPr>
      <w:r>
        <w:rPr>
          <w:rStyle w:val="normalchar1"/>
        </w:rPr>
        <w:t>Base 16 uses 0</w:t>
      </w:r>
      <w:proofErr w:type="gramStart"/>
      <w:r>
        <w:rPr>
          <w:rStyle w:val="normalchar1"/>
        </w:rPr>
        <w:t>..9</w:t>
      </w:r>
      <w:proofErr w:type="gramEnd"/>
      <w:r>
        <w:rPr>
          <w:rStyle w:val="normalchar1"/>
        </w:rPr>
        <w:t xml:space="preserve"> and A..F.</w:t>
      </w:r>
      <w:r w:rsidR="006F6087">
        <w:rPr>
          <w:rStyle w:val="normalchar1"/>
        </w:rPr>
        <w:t xml:space="preserve">  </w:t>
      </w:r>
    </w:p>
    <w:p w14:paraId="1A0B4C80" w14:textId="383F4A77" w:rsidR="006F6087" w:rsidRDefault="006F6087" w:rsidP="00B0257B">
      <w:pPr>
        <w:pStyle w:val="Normal1"/>
        <w:rPr>
          <w:rStyle w:val="normalchar1"/>
        </w:rPr>
      </w:pPr>
      <w:r>
        <w:rPr>
          <w:rStyle w:val="normalchar1"/>
        </w:rPr>
        <w:t>When converting 10815 base 10 to base 16 the sequence of remainders will be 15, 3, 10 and 2 therefore,</w:t>
      </w:r>
    </w:p>
    <w:p w14:paraId="305B43A8" w14:textId="6D582496" w:rsidR="006F6087" w:rsidRDefault="006F6087" w:rsidP="00B0257B">
      <w:pPr>
        <w:pStyle w:val="Normal1"/>
        <w:rPr>
          <w:rStyle w:val="normalchar1"/>
        </w:rPr>
      </w:pPr>
      <w:r>
        <w:rPr>
          <w:rStyle w:val="normalchar1"/>
        </w:rPr>
        <w:t>10815</w:t>
      </w:r>
      <w:r>
        <w:rPr>
          <w:rStyle w:val="normalchar1"/>
          <w:vertAlign w:val="subscript"/>
        </w:rPr>
        <w:t>10</w:t>
      </w:r>
      <w:r>
        <w:rPr>
          <w:rStyle w:val="normalchar1"/>
        </w:rPr>
        <w:t xml:space="preserve"> = </w:t>
      </w:r>
      <w:proofErr w:type="gramStart"/>
      <w:r>
        <w:rPr>
          <w:rStyle w:val="normalchar1"/>
        </w:rPr>
        <w:t>2A3F</w:t>
      </w:r>
      <w:r>
        <w:rPr>
          <w:rStyle w:val="normalchar1"/>
          <w:vertAlign w:val="subscript"/>
        </w:rPr>
        <w:t>16</w:t>
      </w:r>
      <w:r>
        <w:rPr>
          <w:rStyle w:val="normalchar1"/>
        </w:rPr>
        <w:t xml:space="preserve"> .</w:t>
      </w:r>
      <w:proofErr w:type="gramEnd"/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194F638C" w14:textId="15AAB406" w:rsidR="00CF4D07" w:rsidRDefault="0015428A" w:rsidP="00CF4D07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376B6D">
        <w:rPr>
          <w:rStyle w:val="normalchar1"/>
        </w:rPr>
        <w:tab/>
      </w:r>
      <w:r w:rsidR="00376B6D">
        <w:rPr>
          <w:rStyle w:val="normalchar1"/>
        </w:rPr>
        <w:tab/>
      </w:r>
      <w:r w:rsidR="00B0257B">
        <w:rPr>
          <w:rStyle w:val="normalchar1"/>
        </w:rPr>
        <w:t xml:space="preserve">Positive integer </w:t>
      </w:r>
      <w:r w:rsidR="00376B6D">
        <w:rPr>
          <w:rStyle w:val="normalchar1"/>
        </w:rPr>
        <w:t xml:space="preserve">N, </w:t>
      </w:r>
      <w:r w:rsidR="00CC0A47">
        <w:rPr>
          <w:rStyle w:val="normalchar1"/>
        </w:rPr>
        <w:t>with N &lt; 1,000</w:t>
      </w:r>
      <w:r w:rsidR="00B0257B">
        <w:rPr>
          <w:rStyle w:val="normalchar1"/>
        </w:rPr>
        <w:t>,000 followed by a base B between 2 and 16.</w:t>
      </w:r>
    </w:p>
    <w:p w14:paraId="44F2E754" w14:textId="3AD700C8" w:rsidR="00CF4D07" w:rsidRPr="00567098" w:rsidRDefault="00CF4D07" w:rsidP="00CF4D07">
      <w:pPr>
        <w:pStyle w:val="Normal1"/>
        <w:ind w:firstLine="720"/>
      </w:pPr>
      <w:r>
        <w:rPr>
          <w:rStyle w:val="normalchar1"/>
        </w:rPr>
        <w:tab/>
      </w:r>
      <w:r>
        <w:rPr>
          <w:rStyle w:val="normalchar1"/>
        </w:rPr>
        <w:tab/>
        <w:t>There will be a single space separating N and B.</w:t>
      </w:r>
      <w:bookmarkStart w:id="0" w:name="_GoBack"/>
      <w:bookmarkEnd w:id="0"/>
    </w:p>
    <w:p w14:paraId="33E72E96" w14:textId="2461310C" w:rsidR="0015428A" w:rsidRPr="00567098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CC0A47">
        <w:rPr>
          <w:rStyle w:val="normalchar1"/>
        </w:rPr>
        <w:tab/>
        <w:t>The list of quotients and remainders from the number base conversion algorithm described above with one pair per line followed by the final binary value for N.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1" w:name="_Hlk1333928"/>
    </w:p>
    <w:p w14:paraId="75CBE5F1" w14:textId="5706F93B" w:rsidR="00A0071D" w:rsidRPr="000B3F8A" w:rsidRDefault="00FD15D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015318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77</w:t>
      </w:r>
      <w:r w:rsidR="00B0257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2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Example 2: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</w:t>
      </w:r>
      <w:r w:rsidR="00667676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nput: </w:t>
      </w:r>
      <w:r w:rsidR="004A3200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0257B">
        <w:rPr>
          <w:rFonts w:ascii="Times New Roman" w:hAnsi="Times New Roman"/>
          <w:b w:val="0"/>
          <w:bCs w:val="0"/>
          <w:color w:val="000000"/>
          <w:sz w:val="24"/>
          <w:szCs w:val="24"/>
        </w:rPr>
        <w:t>10815 16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</w:p>
    <w:p w14:paraId="2A4155A6" w14:textId="07FFDE47" w:rsidR="0015428A" w:rsidRPr="000B3F8A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38 1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0257B">
        <w:rPr>
          <w:rFonts w:ascii="Times New Roman" w:hAnsi="Times New Roman"/>
          <w:b w:val="0"/>
          <w:bCs w:val="0"/>
          <w:color w:val="000000"/>
          <w:sz w:val="24"/>
          <w:szCs w:val="24"/>
        </w:rPr>
        <w:t>675 15</w:t>
      </w:r>
    </w:p>
    <w:p w14:paraId="28B29B91" w14:textId="439CA973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  <w:t>19 0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B0257B">
        <w:rPr>
          <w:rFonts w:ascii="Times New Roman" w:hAnsi="Times New Roman"/>
        </w:rPr>
        <w:t>42 3</w:t>
      </w:r>
    </w:p>
    <w:p w14:paraId="18B2C0D0" w14:textId="0910D18A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9 1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B0257B">
        <w:rPr>
          <w:rFonts w:ascii="Times New Roman" w:hAnsi="Times New Roman"/>
        </w:rPr>
        <w:t>2 10</w:t>
      </w:r>
    </w:p>
    <w:p w14:paraId="76AAC981" w14:textId="6E1D6BE8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4 1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B0257B">
        <w:rPr>
          <w:rFonts w:ascii="Times New Roman" w:hAnsi="Times New Roman"/>
        </w:rPr>
        <w:t>0 2</w:t>
      </w:r>
    </w:p>
    <w:p w14:paraId="6B0305A4" w14:textId="753C0B4A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2 0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B0257B">
        <w:rPr>
          <w:rFonts w:ascii="Times New Roman" w:hAnsi="Times New Roman"/>
        </w:rPr>
        <w:t>2A</w:t>
      </w:r>
      <w:r w:rsidR="006F6087">
        <w:rPr>
          <w:rFonts w:ascii="Times New Roman" w:hAnsi="Times New Roman"/>
        </w:rPr>
        <w:t>3F</w:t>
      </w:r>
    </w:p>
    <w:p w14:paraId="128825F4" w14:textId="076C8C18" w:rsidR="00412C91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1 0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</w:p>
    <w:p w14:paraId="04D51DDF" w14:textId="77777777" w:rsidR="00412C91" w:rsidRPr="000B3F8A" w:rsidRDefault="00412C91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  <w:t>0 1</w:t>
      </w:r>
    </w:p>
    <w:p w14:paraId="1D6AD92A" w14:textId="2706A4AA" w:rsidR="00376B6D" w:rsidRPr="00376B6D" w:rsidRDefault="00412C91" w:rsidP="00376B6D"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  <w:t>1001101</w:t>
      </w:r>
      <w:r w:rsidR="00376B6D">
        <w:tab/>
      </w:r>
      <w:r w:rsidR="00376B6D">
        <w:tab/>
      </w:r>
      <w:r w:rsidR="00376B6D">
        <w:tab/>
      </w:r>
      <w:r w:rsidR="00376B6D">
        <w:tab/>
      </w:r>
      <w:r w:rsidR="00376B6D">
        <w:tab/>
      </w:r>
    </w:p>
    <w:p w14:paraId="7E29C272" w14:textId="3B7AE855" w:rsidR="00A96B26" w:rsidRDefault="00FD15D8" w:rsidP="006F6087">
      <w:pPr>
        <w:pStyle w:val="Normal1"/>
        <w:ind w:firstLine="720"/>
        <w:rPr>
          <w:rStyle w:val="normalchar1"/>
        </w:rPr>
      </w:pPr>
      <w:r>
        <w:tab/>
      </w:r>
      <w:bookmarkEnd w:id="1"/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6F6087">
        <w:tab/>
      </w:r>
      <w:r w:rsidR="00A96B26">
        <w:rPr>
          <w:rStyle w:val="normalchar1"/>
        </w:rPr>
        <w:t>V1</w:t>
      </w:r>
    </w:p>
    <w:sectPr w:rsidR="00A96B26" w:rsidSect="00CF4D07">
      <w:endnotePr>
        <w:numFmt w:val="decimal"/>
      </w:endnotePr>
      <w:pgSz w:w="12240" w:h="15840"/>
      <w:pgMar w:top="54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0B3F8A"/>
    <w:rsid w:val="00142525"/>
    <w:rsid w:val="0015428A"/>
    <w:rsid w:val="001D30AF"/>
    <w:rsid w:val="001D4169"/>
    <w:rsid w:val="001E350B"/>
    <w:rsid w:val="0020596A"/>
    <w:rsid w:val="00313DDC"/>
    <w:rsid w:val="00337D3C"/>
    <w:rsid w:val="00374CB8"/>
    <w:rsid w:val="00376B6D"/>
    <w:rsid w:val="003903C3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041FC"/>
    <w:rsid w:val="00621055"/>
    <w:rsid w:val="00623CA4"/>
    <w:rsid w:val="006401F2"/>
    <w:rsid w:val="00645678"/>
    <w:rsid w:val="00663413"/>
    <w:rsid w:val="00667676"/>
    <w:rsid w:val="006C441A"/>
    <w:rsid w:val="006F0028"/>
    <w:rsid w:val="006F6087"/>
    <w:rsid w:val="007331D0"/>
    <w:rsid w:val="00752BED"/>
    <w:rsid w:val="007625AE"/>
    <w:rsid w:val="0078410E"/>
    <w:rsid w:val="007913C8"/>
    <w:rsid w:val="007D5F07"/>
    <w:rsid w:val="007E537E"/>
    <w:rsid w:val="007F0119"/>
    <w:rsid w:val="00803DA9"/>
    <w:rsid w:val="00806116"/>
    <w:rsid w:val="0087508A"/>
    <w:rsid w:val="009300A2"/>
    <w:rsid w:val="0095080D"/>
    <w:rsid w:val="00963A1A"/>
    <w:rsid w:val="00976F41"/>
    <w:rsid w:val="00985C0A"/>
    <w:rsid w:val="00997772"/>
    <w:rsid w:val="009F3802"/>
    <w:rsid w:val="00A0071D"/>
    <w:rsid w:val="00A0467C"/>
    <w:rsid w:val="00A22C35"/>
    <w:rsid w:val="00A46CF0"/>
    <w:rsid w:val="00A96B26"/>
    <w:rsid w:val="00AB1B21"/>
    <w:rsid w:val="00AB7310"/>
    <w:rsid w:val="00AC2833"/>
    <w:rsid w:val="00AC3F29"/>
    <w:rsid w:val="00AF6FA1"/>
    <w:rsid w:val="00B0257B"/>
    <w:rsid w:val="00B52B0A"/>
    <w:rsid w:val="00B61E6F"/>
    <w:rsid w:val="00BB2DEA"/>
    <w:rsid w:val="00C006BA"/>
    <w:rsid w:val="00C87AC8"/>
    <w:rsid w:val="00CC0A47"/>
    <w:rsid w:val="00CE2876"/>
    <w:rsid w:val="00CF4D07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97159"/>
    <w:rsid w:val="00EA2DDF"/>
    <w:rsid w:val="00EE7D08"/>
    <w:rsid w:val="00EF4373"/>
    <w:rsid w:val="00EF4A7E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94569-A763-4CEA-A6F5-34EEDC5D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F2EF646B</Template>
  <TotalTime>61</TotalTime>
  <Pages>1</Pages>
  <Words>446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4</cp:revision>
  <cp:lastPrinted>2016-02-09T01:18:00Z</cp:lastPrinted>
  <dcterms:created xsi:type="dcterms:W3CDTF">2019-02-25T21:22:00Z</dcterms:created>
  <dcterms:modified xsi:type="dcterms:W3CDTF">2019-03-24T22:39:00Z</dcterms:modified>
</cp:coreProperties>
</file>