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21B" w:rsidRPr="00644F9C" w:rsidRDefault="006A0621" w:rsidP="00195555">
      <w:pPr>
        <w:pStyle w:val="NoSpacing"/>
        <w:tabs>
          <w:tab w:val="left" w:pos="1800"/>
        </w:tabs>
        <w:jc w:val="center"/>
        <w:rPr>
          <w:sz w:val="36"/>
          <w:szCs w:val="36"/>
        </w:rPr>
      </w:pPr>
      <w:r w:rsidRPr="00644F9C">
        <w:rPr>
          <w:sz w:val="36"/>
          <w:szCs w:val="36"/>
        </w:rPr>
        <w:t>Abigail McCarthy</w:t>
      </w:r>
    </w:p>
    <w:p w:rsidR="006A0621" w:rsidRPr="00644F9C" w:rsidRDefault="006A0621" w:rsidP="006A0621">
      <w:pPr>
        <w:pStyle w:val="NoSpacing"/>
        <w:jc w:val="center"/>
      </w:pPr>
      <w:r w:rsidRPr="00644F9C">
        <w:t xml:space="preserve">144 </w:t>
      </w:r>
      <w:proofErr w:type="spellStart"/>
      <w:r w:rsidRPr="00644F9C">
        <w:t>Hidley</w:t>
      </w:r>
      <w:proofErr w:type="spellEnd"/>
      <w:r w:rsidRPr="00644F9C">
        <w:t xml:space="preserve"> Rd</w:t>
      </w:r>
      <w:r w:rsidR="00644F9C">
        <w:t xml:space="preserve">, </w:t>
      </w:r>
      <w:r w:rsidRPr="00644F9C">
        <w:t>Wynantskill, NY 12198</w:t>
      </w:r>
    </w:p>
    <w:p w:rsidR="006A0621" w:rsidRPr="00644F9C" w:rsidRDefault="006A0621" w:rsidP="006A0621">
      <w:pPr>
        <w:pStyle w:val="NoSpacing"/>
        <w:jc w:val="center"/>
      </w:pPr>
      <w:r w:rsidRPr="00644F9C">
        <w:t>(518)</w:t>
      </w:r>
      <w:r w:rsidR="00E879DF" w:rsidRPr="00644F9C">
        <w:t xml:space="preserve"> </w:t>
      </w:r>
      <w:r w:rsidRPr="00644F9C">
        <w:t>813-0266</w:t>
      </w:r>
      <w:r w:rsidR="00644F9C">
        <w:t xml:space="preserve"> - </w:t>
      </w:r>
      <w:r w:rsidR="00C14FB4" w:rsidRPr="00644F9C">
        <w:t>ak03mcca@siena.edu</w:t>
      </w:r>
    </w:p>
    <w:p w:rsidR="00883731" w:rsidRPr="00644F9C" w:rsidRDefault="00237D32" w:rsidP="00883731">
      <w:pPr>
        <w:pStyle w:val="NoSpacing"/>
      </w:pPr>
      <w:r w:rsidRPr="00644F9C">
        <w:tab/>
      </w:r>
    </w:p>
    <w:p w:rsidR="006A0621" w:rsidRPr="00FA1552" w:rsidRDefault="006A0621" w:rsidP="006A0621">
      <w:pPr>
        <w:pStyle w:val="NoSpacing"/>
        <w:rPr>
          <w:b/>
          <w:u w:val="single"/>
        </w:rPr>
      </w:pPr>
      <w:r w:rsidRPr="00FA1552">
        <w:rPr>
          <w:b/>
          <w:u w:val="single"/>
        </w:rPr>
        <w:t>Education</w:t>
      </w:r>
    </w:p>
    <w:p w:rsidR="006A0621" w:rsidRPr="00FA1552" w:rsidRDefault="006A0621" w:rsidP="006A0621">
      <w:pPr>
        <w:pStyle w:val="NoSpacing"/>
        <w:rPr>
          <w:sz w:val="22"/>
        </w:rPr>
      </w:pPr>
      <w:r w:rsidRPr="00FA1552">
        <w:rPr>
          <w:sz w:val="22"/>
        </w:rPr>
        <w:tab/>
        <w:t>Siena College, Loudonville, NY</w:t>
      </w:r>
    </w:p>
    <w:p w:rsidR="006A0621" w:rsidRPr="00FA1552" w:rsidRDefault="006A0621" w:rsidP="006A0621">
      <w:pPr>
        <w:pStyle w:val="NoSpacing"/>
        <w:rPr>
          <w:sz w:val="22"/>
        </w:rPr>
      </w:pPr>
      <w:r w:rsidRPr="00FA1552">
        <w:rPr>
          <w:sz w:val="22"/>
        </w:rPr>
        <w:tab/>
        <w:t>B.S. Computer Science,</w:t>
      </w:r>
      <w:r w:rsidR="00DE7AE3" w:rsidRPr="00FA1552">
        <w:rPr>
          <w:sz w:val="22"/>
        </w:rPr>
        <w:t xml:space="preserve"> May </w:t>
      </w:r>
      <w:r w:rsidRPr="00FA1552">
        <w:rPr>
          <w:sz w:val="22"/>
        </w:rPr>
        <w:t>2014</w:t>
      </w:r>
    </w:p>
    <w:p w:rsidR="006A0621" w:rsidRPr="00FA1552" w:rsidRDefault="006A0621" w:rsidP="006A0621">
      <w:pPr>
        <w:pStyle w:val="NoSpacing"/>
        <w:rPr>
          <w:sz w:val="22"/>
        </w:rPr>
      </w:pPr>
      <w:r w:rsidRPr="00FA1552">
        <w:rPr>
          <w:sz w:val="22"/>
        </w:rPr>
        <w:tab/>
        <w:t>GPA: 3.7</w:t>
      </w:r>
      <w:r w:rsidR="00AB29DD" w:rsidRPr="00FA1552">
        <w:rPr>
          <w:sz w:val="22"/>
        </w:rPr>
        <w:t>2</w:t>
      </w:r>
    </w:p>
    <w:p w:rsidR="00265E68" w:rsidRPr="00FA1552" w:rsidRDefault="00265E68" w:rsidP="006A0621">
      <w:pPr>
        <w:pStyle w:val="NoSpacing"/>
        <w:rPr>
          <w:sz w:val="22"/>
        </w:rPr>
      </w:pPr>
    </w:p>
    <w:p w:rsidR="00265E68" w:rsidRPr="00FA1552" w:rsidRDefault="00237D32" w:rsidP="00265E68">
      <w:pPr>
        <w:pStyle w:val="NoSpacing"/>
        <w:rPr>
          <w:b/>
          <w:u w:val="single"/>
        </w:rPr>
      </w:pPr>
      <w:r w:rsidRPr="00FA1552">
        <w:rPr>
          <w:b/>
          <w:u w:val="single"/>
        </w:rPr>
        <w:t>Technical Skills</w:t>
      </w:r>
    </w:p>
    <w:p w:rsidR="00265E68" w:rsidRPr="00FA1552" w:rsidRDefault="00237D32" w:rsidP="00265E68">
      <w:pPr>
        <w:pStyle w:val="NoSpacing"/>
        <w:numPr>
          <w:ilvl w:val="0"/>
          <w:numId w:val="7"/>
        </w:numPr>
        <w:rPr>
          <w:i/>
          <w:sz w:val="22"/>
        </w:rPr>
      </w:pPr>
      <w:r w:rsidRPr="00FA1552">
        <w:rPr>
          <w:sz w:val="22"/>
        </w:rPr>
        <w:t>Proficient in Java</w:t>
      </w:r>
    </w:p>
    <w:p w:rsidR="00237D32" w:rsidRPr="00FA1552" w:rsidRDefault="00237D32" w:rsidP="00265E68">
      <w:pPr>
        <w:pStyle w:val="NoSpacing"/>
        <w:numPr>
          <w:ilvl w:val="0"/>
          <w:numId w:val="7"/>
        </w:numPr>
        <w:rPr>
          <w:i/>
          <w:sz w:val="22"/>
        </w:rPr>
      </w:pPr>
      <w:r w:rsidRPr="00FA1552">
        <w:rPr>
          <w:sz w:val="22"/>
        </w:rPr>
        <w:t xml:space="preserve">Familiar with </w:t>
      </w:r>
      <w:r w:rsidR="00DB4F05" w:rsidRPr="00FA1552">
        <w:rPr>
          <w:sz w:val="22"/>
        </w:rPr>
        <w:t xml:space="preserve">HTML, PHP, CSS, JavaScript, JQuery, </w:t>
      </w:r>
      <w:r w:rsidRPr="00FA1552">
        <w:rPr>
          <w:sz w:val="22"/>
        </w:rPr>
        <w:t>Python, UML Diagrams</w:t>
      </w:r>
      <w:r w:rsidR="00ED1A06" w:rsidRPr="00FA1552">
        <w:rPr>
          <w:sz w:val="22"/>
        </w:rPr>
        <w:t xml:space="preserve">, SQL, </w:t>
      </w:r>
      <w:r w:rsidR="00A23656" w:rsidRPr="00FA1552">
        <w:rPr>
          <w:sz w:val="22"/>
        </w:rPr>
        <w:t xml:space="preserve">and </w:t>
      </w:r>
      <w:r w:rsidR="00DB4F05" w:rsidRPr="00FA1552">
        <w:rPr>
          <w:sz w:val="22"/>
        </w:rPr>
        <w:t>C</w:t>
      </w:r>
    </w:p>
    <w:p w:rsidR="00265E68" w:rsidRPr="00FA1552" w:rsidRDefault="00265E68" w:rsidP="00237D32">
      <w:pPr>
        <w:pStyle w:val="NoSpacing"/>
        <w:ind w:left="2160"/>
        <w:rPr>
          <w:i/>
          <w:sz w:val="22"/>
        </w:rPr>
      </w:pPr>
    </w:p>
    <w:p w:rsidR="00C129D9" w:rsidRPr="00FA1552" w:rsidRDefault="00644F9C" w:rsidP="00644F9C">
      <w:pPr>
        <w:pStyle w:val="NoSpacing"/>
        <w:rPr>
          <w:b/>
          <w:u w:val="single"/>
        </w:rPr>
      </w:pPr>
      <w:r w:rsidRPr="00FA1552">
        <w:rPr>
          <w:b/>
          <w:u w:val="single"/>
        </w:rPr>
        <w:t>Experience</w:t>
      </w:r>
    </w:p>
    <w:p w:rsidR="00AB29DD" w:rsidRPr="00FA1552" w:rsidRDefault="00163B8A" w:rsidP="00AB29DD">
      <w:pPr>
        <w:pStyle w:val="NoSpacing"/>
        <w:rPr>
          <w:sz w:val="22"/>
        </w:rPr>
      </w:pPr>
      <w:r w:rsidRPr="00FA1552">
        <w:rPr>
          <w:sz w:val="22"/>
        </w:rPr>
        <w:tab/>
      </w:r>
      <w:r w:rsidR="00AB29DD" w:rsidRPr="00FA1552">
        <w:rPr>
          <w:i/>
          <w:sz w:val="22"/>
        </w:rPr>
        <w:t>IT Intern</w:t>
      </w:r>
      <w:r w:rsidR="00AB29DD" w:rsidRPr="00FA1552">
        <w:rPr>
          <w:sz w:val="22"/>
        </w:rPr>
        <w:t xml:space="preserve">, </w:t>
      </w:r>
      <w:r w:rsidR="00AB29DD" w:rsidRPr="00FA1552">
        <w:rPr>
          <w:b/>
          <w:sz w:val="22"/>
        </w:rPr>
        <w:t>SKS Bottle and Packaging</w:t>
      </w:r>
      <w:r w:rsidR="00AB29DD" w:rsidRPr="00FA1552">
        <w:rPr>
          <w:sz w:val="22"/>
        </w:rPr>
        <w:t xml:space="preserve">, </w:t>
      </w:r>
      <w:proofErr w:type="spellStart"/>
      <w:r w:rsidR="00AB29DD" w:rsidRPr="00FA1552">
        <w:rPr>
          <w:sz w:val="22"/>
        </w:rPr>
        <w:t>Watervilet</w:t>
      </w:r>
      <w:proofErr w:type="spellEnd"/>
      <w:r w:rsidR="00AB29DD" w:rsidRPr="00FA1552">
        <w:rPr>
          <w:sz w:val="22"/>
        </w:rPr>
        <w:t>, NY</w:t>
      </w:r>
      <w:r w:rsidR="00AB29DD" w:rsidRPr="00FA1552">
        <w:rPr>
          <w:sz w:val="22"/>
        </w:rPr>
        <w:tab/>
      </w:r>
      <w:r w:rsidR="00AB29DD" w:rsidRPr="00FA1552">
        <w:rPr>
          <w:sz w:val="22"/>
        </w:rPr>
        <w:tab/>
      </w:r>
      <w:r w:rsidR="00AB29DD" w:rsidRPr="00FA1552">
        <w:rPr>
          <w:sz w:val="22"/>
        </w:rPr>
        <w:tab/>
      </w:r>
      <w:r w:rsidR="00FA1552">
        <w:rPr>
          <w:sz w:val="22"/>
        </w:rPr>
        <w:t xml:space="preserve">                 </w:t>
      </w:r>
      <w:r w:rsidR="00AB29DD" w:rsidRPr="00FA1552">
        <w:rPr>
          <w:sz w:val="22"/>
        </w:rPr>
        <w:t>January 2014-Present</w:t>
      </w:r>
    </w:p>
    <w:p w:rsidR="00AB29DD" w:rsidRDefault="00DB4F05" w:rsidP="00AB29DD">
      <w:pPr>
        <w:pStyle w:val="NoSpacing"/>
        <w:numPr>
          <w:ilvl w:val="0"/>
          <w:numId w:val="26"/>
        </w:numPr>
        <w:ind w:left="1170" w:hanging="90"/>
        <w:rPr>
          <w:sz w:val="22"/>
        </w:rPr>
      </w:pPr>
      <w:r w:rsidRPr="00FA1552">
        <w:rPr>
          <w:sz w:val="22"/>
        </w:rPr>
        <w:t>Develop</w:t>
      </w:r>
      <w:r w:rsidR="00FA1552">
        <w:rPr>
          <w:sz w:val="22"/>
        </w:rPr>
        <w:t>ed</w:t>
      </w:r>
      <w:r w:rsidRPr="00FA1552">
        <w:rPr>
          <w:sz w:val="22"/>
        </w:rPr>
        <w:t xml:space="preserve"> improvements to internal web applications with HTML, PHP, and JavaScript</w:t>
      </w:r>
    </w:p>
    <w:p w:rsidR="00FA1552" w:rsidRPr="00FA1552" w:rsidRDefault="00FA1552" w:rsidP="00AB29DD">
      <w:pPr>
        <w:pStyle w:val="NoSpacing"/>
        <w:numPr>
          <w:ilvl w:val="0"/>
          <w:numId w:val="26"/>
        </w:numPr>
        <w:ind w:left="1170" w:hanging="90"/>
        <w:rPr>
          <w:sz w:val="22"/>
        </w:rPr>
      </w:pPr>
    </w:p>
    <w:p w:rsidR="001A4532" w:rsidRPr="00FA1552" w:rsidRDefault="00AB29DD" w:rsidP="00777AE8">
      <w:pPr>
        <w:pStyle w:val="NoSpacing"/>
        <w:rPr>
          <w:sz w:val="22"/>
        </w:rPr>
        <w:sectPr w:rsidR="001A4532" w:rsidRPr="00FA1552" w:rsidSect="00195555">
          <w:pgSz w:w="12240" w:h="15840"/>
          <w:pgMar w:top="1080" w:right="1080" w:bottom="1080" w:left="1080" w:header="720" w:footer="720" w:gutter="0"/>
          <w:cols w:space="720"/>
          <w:docGrid w:linePitch="360"/>
        </w:sectPr>
      </w:pPr>
      <w:r w:rsidRPr="00FA1552">
        <w:rPr>
          <w:i/>
          <w:sz w:val="22"/>
        </w:rPr>
        <w:tab/>
      </w:r>
      <w:r w:rsidR="00644F9C" w:rsidRPr="00FA1552">
        <w:rPr>
          <w:i/>
          <w:sz w:val="22"/>
        </w:rPr>
        <w:t>IT Intern</w:t>
      </w:r>
      <w:r w:rsidR="00644F9C" w:rsidRPr="00FA1552">
        <w:rPr>
          <w:sz w:val="22"/>
        </w:rPr>
        <w:t xml:space="preserve">, </w:t>
      </w:r>
      <w:r w:rsidR="00644F9C" w:rsidRPr="00FA1552">
        <w:rPr>
          <w:b/>
          <w:sz w:val="22"/>
        </w:rPr>
        <w:t>Pearl Carroll &amp; Associates</w:t>
      </w:r>
      <w:r w:rsidR="007C4B55" w:rsidRPr="00FA1552">
        <w:rPr>
          <w:sz w:val="22"/>
        </w:rPr>
        <w:t>, Latham, NY</w:t>
      </w:r>
      <w:r w:rsidRPr="00FA1552">
        <w:rPr>
          <w:sz w:val="22"/>
        </w:rPr>
        <w:tab/>
      </w:r>
      <w:r w:rsidRPr="00FA1552">
        <w:rPr>
          <w:sz w:val="22"/>
        </w:rPr>
        <w:tab/>
      </w:r>
      <w:r w:rsidRPr="00FA1552">
        <w:rPr>
          <w:sz w:val="22"/>
        </w:rPr>
        <w:tab/>
      </w:r>
      <w:r w:rsidR="00777AE8" w:rsidRPr="00FA1552">
        <w:rPr>
          <w:sz w:val="22"/>
        </w:rPr>
        <w:t xml:space="preserve"> </w:t>
      </w:r>
      <w:r w:rsidR="00163B8A" w:rsidRPr="00FA1552">
        <w:rPr>
          <w:sz w:val="22"/>
        </w:rPr>
        <w:t xml:space="preserve">  </w:t>
      </w:r>
      <w:r w:rsidR="00FA1552">
        <w:rPr>
          <w:sz w:val="22"/>
        </w:rPr>
        <w:t xml:space="preserve">    </w:t>
      </w:r>
      <w:r w:rsidR="00163B8A" w:rsidRPr="00FA1552">
        <w:rPr>
          <w:sz w:val="22"/>
        </w:rPr>
        <w:t xml:space="preserve"> </w:t>
      </w:r>
      <w:r w:rsidR="00777AE8" w:rsidRPr="00FA1552">
        <w:rPr>
          <w:sz w:val="22"/>
        </w:rPr>
        <w:t>J</w:t>
      </w:r>
      <w:r w:rsidR="007A0F93" w:rsidRPr="00FA1552">
        <w:rPr>
          <w:sz w:val="22"/>
        </w:rPr>
        <w:t>une 2013</w:t>
      </w:r>
      <w:r w:rsidR="00C53D54" w:rsidRPr="00FA1552">
        <w:rPr>
          <w:sz w:val="22"/>
        </w:rPr>
        <w:t>-</w:t>
      </w:r>
      <w:r w:rsidR="00777AE8" w:rsidRPr="00FA1552">
        <w:rPr>
          <w:sz w:val="22"/>
        </w:rPr>
        <w:t>December-2013</w:t>
      </w:r>
      <w:r w:rsidR="001A4532" w:rsidRPr="00FA1552">
        <w:rPr>
          <w:sz w:val="22"/>
        </w:rPr>
        <w:br/>
      </w:r>
    </w:p>
    <w:p w:rsidR="00644F9C" w:rsidRPr="00FA1552" w:rsidRDefault="00AB29DD" w:rsidP="001A4532">
      <w:pPr>
        <w:pStyle w:val="NoSpacing"/>
        <w:numPr>
          <w:ilvl w:val="0"/>
          <w:numId w:val="19"/>
        </w:numPr>
        <w:ind w:left="1440"/>
        <w:rPr>
          <w:sz w:val="22"/>
        </w:rPr>
      </w:pPr>
      <w:r w:rsidRPr="00FA1552">
        <w:rPr>
          <w:sz w:val="22"/>
        </w:rPr>
        <w:lastRenderedPageBreak/>
        <w:t>Devised</w:t>
      </w:r>
      <w:r w:rsidR="001A4532" w:rsidRPr="00FA1552">
        <w:rPr>
          <w:sz w:val="22"/>
        </w:rPr>
        <w:t xml:space="preserve"> documentation scheme</w:t>
      </w:r>
      <w:r w:rsidRPr="00FA1552">
        <w:rPr>
          <w:sz w:val="22"/>
        </w:rPr>
        <w:t>s</w:t>
      </w:r>
      <w:r w:rsidR="001A4532" w:rsidRPr="00FA1552">
        <w:rPr>
          <w:sz w:val="22"/>
        </w:rPr>
        <w:t xml:space="preserve"> for intra-office computer systems and servers</w:t>
      </w:r>
    </w:p>
    <w:p w:rsidR="00AB29DD" w:rsidRPr="00FA1552" w:rsidRDefault="004A617E" w:rsidP="00AB29DD">
      <w:pPr>
        <w:pStyle w:val="NoSpacing"/>
        <w:numPr>
          <w:ilvl w:val="0"/>
          <w:numId w:val="19"/>
        </w:numPr>
        <w:ind w:left="1440"/>
        <w:rPr>
          <w:sz w:val="22"/>
        </w:rPr>
      </w:pPr>
      <w:r w:rsidRPr="00FA1552">
        <w:rPr>
          <w:sz w:val="22"/>
        </w:rPr>
        <w:t xml:space="preserve">Integrated data models with business practices via Microsoft </w:t>
      </w:r>
      <w:r w:rsidR="0076105E" w:rsidRPr="00FA1552">
        <w:rPr>
          <w:sz w:val="22"/>
        </w:rPr>
        <w:t>SharePoint</w:t>
      </w:r>
    </w:p>
    <w:p w:rsidR="004A617E" w:rsidRPr="00FA1552" w:rsidRDefault="004A617E" w:rsidP="004A617E">
      <w:pPr>
        <w:pStyle w:val="NoSpacing"/>
        <w:ind w:left="720"/>
        <w:rPr>
          <w:sz w:val="22"/>
        </w:rPr>
      </w:pPr>
    </w:p>
    <w:p w:rsidR="00644F9C" w:rsidRPr="00FA1552" w:rsidRDefault="00AB29DD" w:rsidP="00AB29DD">
      <w:pPr>
        <w:pStyle w:val="NoSpacing"/>
        <w:rPr>
          <w:sz w:val="22"/>
        </w:rPr>
      </w:pPr>
      <w:r w:rsidRPr="00FA1552">
        <w:rPr>
          <w:i/>
          <w:sz w:val="22"/>
        </w:rPr>
        <w:tab/>
      </w:r>
      <w:r w:rsidR="00644F9C" w:rsidRPr="00FA1552">
        <w:rPr>
          <w:i/>
          <w:sz w:val="22"/>
        </w:rPr>
        <w:t>Circulation Assistant</w:t>
      </w:r>
      <w:r w:rsidR="00644F9C" w:rsidRPr="00FA1552">
        <w:rPr>
          <w:sz w:val="22"/>
        </w:rPr>
        <w:t xml:space="preserve">, </w:t>
      </w:r>
      <w:r w:rsidR="00644F9C" w:rsidRPr="00FA1552">
        <w:rPr>
          <w:b/>
          <w:sz w:val="22"/>
        </w:rPr>
        <w:t>Standish Library</w:t>
      </w:r>
      <w:r w:rsidR="00644F9C" w:rsidRPr="00FA1552">
        <w:rPr>
          <w:sz w:val="22"/>
        </w:rPr>
        <w:t>, Loudonville, NY</w:t>
      </w:r>
      <w:r w:rsidR="007A0F93" w:rsidRPr="00FA1552">
        <w:rPr>
          <w:sz w:val="22"/>
        </w:rPr>
        <w:tab/>
      </w:r>
      <w:r w:rsidR="007A0F93" w:rsidRPr="00FA1552">
        <w:rPr>
          <w:sz w:val="22"/>
        </w:rPr>
        <w:tab/>
        <w:t xml:space="preserve">        </w:t>
      </w:r>
      <w:r w:rsidR="00FA1552">
        <w:rPr>
          <w:sz w:val="22"/>
        </w:rPr>
        <w:t xml:space="preserve">     </w:t>
      </w:r>
      <w:r w:rsidR="007A0F93" w:rsidRPr="00FA1552">
        <w:rPr>
          <w:sz w:val="22"/>
        </w:rPr>
        <w:t>September 2010</w:t>
      </w:r>
      <w:r w:rsidR="00644F9C" w:rsidRPr="00FA1552">
        <w:rPr>
          <w:sz w:val="22"/>
        </w:rPr>
        <w:t>-Present</w:t>
      </w:r>
    </w:p>
    <w:p w:rsidR="00644F9C" w:rsidRPr="00FA1552" w:rsidRDefault="00644F9C" w:rsidP="00644F9C">
      <w:pPr>
        <w:pStyle w:val="NoSpacing"/>
        <w:numPr>
          <w:ilvl w:val="0"/>
          <w:numId w:val="3"/>
        </w:numPr>
        <w:ind w:left="1440"/>
        <w:rPr>
          <w:sz w:val="22"/>
        </w:rPr>
      </w:pPr>
      <w:r w:rsidRPr="00FA1552">
        <w:rPr>
          <w:sz w:val="22"/>
        </w:rPr>
        <w:t>Assisted staff and students with locating books and information in the library</w:t>
      </w:r>
    </w:p>
    <w:p w:rsidR="00644F9C" w:rsidRPr="00FA1552" w:rsidRDefault="00644F9C" w:rsidP="006E16D7">
      <w:pPr>
        <w:pStyle w:val="NoSpacing"/>
        <w:numPr>
          <w:ilvl w:val="0"/>
          <w:numId w:val="3"/>
        </w:numPr>
        <w:ind w:left="1440"/>
        <w:rPr>
          <w:sz w:val="22"/>
        </w:rPr>
      </w:pPr>
      <w:r w:rsidRPr="00FA1552">
        <w:rPr>
          <w:sz w:val="22"/>
        </w:rPr>
        <w:t>Catalogued and shelved books</w:t>
      </w:r>
    </w:p>
    <w:p w:rsidR="00644F9C" w:rsidRPr="00FA1552" w:rsidRDefault="00644F9C" w:rsidP="00237D32">
      <w:pPr>
        <w:pStyle w:val="NoSpacing"/>
        <w:rPr>
          <w:sz w:val="22"/>
          <w:u w:val="single"/>
        </w:rPr>
      </w:pPr>
    </w:p>
    <w:p w:rsidR="007A0F93" w:rsidRPr="00FA1552" w:rsidRDefault="00237D32" w:rsidP="00AB29DD">
      <w:pPr>
        <w:pStyle w:val="NoSpacing"/>
      </w:pPr>
      <w:r w:rsidRPr="00FA1552">
        <w:rPr>
          <w:b/>
          <w:u w:val="single"/>
        </w:rPr>
        <w:t>Selected Coursework</w:t>
      </w:r>
    </w:p>
    <w:p w:rsidR="00163B8A" w:rsidRPr="00FA1552" w:rsidRDefault="00AB29DD" w:rsidP="00163B8A">
      <w:pPr>
        <w:pStyle w:val="NoSpacing"/>
        <w:rPr>
          <w:sz w:val="22"/>
        </w:rPr>
      </w:pPr>
      <w:r w:rsidRPr="00FA1552">
        <w:rPr>
          <w:i/>
          <w:sz w:val="22"/>
        </w:rPr>
        <w:tab/>
      </w:r>
      <w:r w:rsidR="00842CEA">
        <w:rPr>
          <w:i/>
          <w:sz w:val="22"/>
        </w:rPr>
        <w:t>Team Documenter/</w:t>
      </w:r>
      <w:r w:rsidR="00163B8A" w:rsidRPr="00FA1552">
        <w:rPr>
          <w:i/>
          <w:sz w:val="22"/>
        </w:rPr>
        <w:t>Team Leader</w:t>
      </w:r>
      <w:r w:rsidRPr="00FA1552">
        <w:rPr>
          <w:i/>
          <w:sz w:val="22"/>
        </w:rPr>
        <w:t xml:space="preserve">, </w:t>
      </w:r>
      <w:r w:rsidRPr="00FA1552">
        <w:rPr>
          <w:sz w:val="22"/>
        </w:rPr>
        <w:t xml:space="preserve">Software Engineering Team, </w:t>
      </w:r>
      <w:r w:rsidRPr="00FA1552">
        <w:rPr>
          <w:b/>
          <w:sz w:val="22"/>
        </w:rPr>
        <w:t>Siena College</w:t>
      </w:r>
      <w:r w:rsidR="00842CEA">
        <w:rPr>
          <w:sz w:val="22"/>
        </w:rPr>
        <w:t xml:space="preserve"> </w:t>
      </w:r>
      <w:r w:rsidR="00842CEA">
        <w:rPr>
          <w:sz w:val="22"/>
        </w:rPr>
        <w:tab/>
      </w:r>
      <w:r w:rsidR="004F14A3">
        <w:rPr>
          <w:sz w:val="22"/>
        </w:rPr>
        <w:t>September</w:t>
      </w:r>
      <w:bookmarkStart w:id="0" w:name="_GoBack"/>
      <w:bookmarkEnd w:id="0"/>
      <w:r w:rsidRPr="00FA1552">
        <w:rPr>
          <w:sz w:val="22"/>
        </w:rPr>
        <w:t xml:space="preserve"> 2013-</w:t>
      </w:r>
      <w:r w:rsidR="00163B8A" w:rsidRPr="00FA1552">
        <w:rPr>
          <w:sz w:val="22"/>
        </w:rPr>
        <w:t>Present</w:t>
      </w:r>
    </w:p>
    <w:p w:rsidR="00AB29DD" w:rsidRPr="00FA1552" w:rsidRDefault="00FA1552" w:rsidP="00163B8A">
      <w:pPr>
        <w:pStyle w:val="NoSpacing"/>
        <w:numPr>
          <w:ilvl w:val="0"/>
          <w:numId w:val="27"/>
        </w:numPr>
        <w:rPr>
          <w:sz w:val="22"/>
        </w:rPr>
      </w:pPr>
      <w:r>
        <w:rPr>
          <w:sz w:val="22"/>
        </w:rPr>
        <w:t xml:space="preserve">Managed a team of </w:t>
      </w:r>
      <w:r w:rsidR="00AB29DD" w:rsidRPr="00FA1552">
        <w:rPr>
          <w:sz w:val="22"/>
        </w:rPr>
        <w:t xml:space="preserve"> 5</w:t>
      </w:r>
      <w:r>
        <w:rPr>
          <w:sz w:val="22"/>
        </w:rPr>
        <w:t xml:space="preserve"> </w:t>
      </w:r>
      <w:r w:rsidR="00AB29DD" w:rsidRPr="00FA1552">
        <w:rPr>
          <w:sz w:val="22"/>
        </w:rPr>
        <w:t xml:space="preserve"> students </w:t>
      </w:r>
      <w:r>
        <w:rPr>
          <w:sz w:val="22"/>
        </w:rPr>
        <w:t>through Acceptance phase of</w:t>
      </w:r>
      <w:r w:rsidR="00AB29DD" w:rsidRPr="00FA1552">
        <w:rPr>
          <w:sz w:val="22"/>
        </w:rPr>
        <w:t xml:space="preserve"> develop</w:t>
      </w:r>
      <w:r>
        <w:rPr>
          <w:sz w:val="22"/>
        </w:rPr>
        <w:t>ing</w:t>
      </w:r>
      <w:r w:rsidR="00AB29DD" w:rsidRPr="00FA1552">
        <w:rPr>
          <w:sz w:val="22"/>
        </w:rPr>
        <w:t xml:space="preserve"> a web based application </w:t>
      </w:r>
      <w:r>
        <w:rPr>
          <w:sz w:val="22"/>
        </w:rPr>
        <w:t>for</w:t>
      </w:r>
      <w:r w:rsidR="00AB29DD" w:rsidRPr="00FA1552">
        <w:rPr>
          <w:sz w:val="22"/>
        </w:rPr>
        <w:t xml:space="preserve"> practic</w:t>
      </w:r>
      <w:r>
        <w:rPr>
          <w:sz w:val="22"/>
        </w:rPr>
        <w:t>ing</w:t>
      </w:r>
      <w:r w:rsidR="00AB29DD" w:rsidRPr="00FA1552">
        <w:rPr>
          <w:sz w:val="22"/>
        </w:rPr>
        <w:t xml:space="preserve"> Java programming problems</w:t>
      </w:r>
    </w:p>
    <w:p w:rsidR="00163B8A" w:rsidRPr="00FA1552" w:rsidRDefault="00AB29DD" w:rsidP="00163B8A">
      <w:pPr>
        <w:pStyle w:val="NoSpacing"/>
        <w:numPr>
          <w:ilvl w:val="0"/>
          <w:numId w:val="25"/>
        </w:numPr>
        <w:rPr>
          <w:sz w:val="22"/>
        </w:rPr>
      </w:pPr>
      <w:r w:rsidRPr="00FA1552">
        <w:rPr>
          <w:sz w:val="22"/>
        </w:rPr>
        <w:t xml:space="preserve">Responsible for </w:t>
      </w:r>
      <w:r w:rsidR="00163B8A" w:rsidRPr="00FA1552">
        <w:rPr>
          <w:sz w:val="22"/>
        </w:rPr>
        <w:t xml:space="preserve">organizing meetings, documents, and team </w:t>
      </w:r>
      <w:r w:rsidR="00FA1552">
        <w:rPr>
          <w:sz w:val="22"/>
        </w:rPr>
        <w:t>project goals</w:t>
      </w:r>
    </w:p>
    <w:p w:rsidR="00AB29DD" w:rsidRPr="00FA1552" w:rsidRDefault="00AB29DD" w:rsidP="00AB29DD">
      <w:pPr>
        <w:pStyle w:val="NoSpacing"/>
        <w:rPr>
          <w:sz w:val="22"/>
        </w:rPr>
      </w:pPr>
    </w:p>
    <w:p w:rsidR="00AB29DD" w:rsidRPr="00FA1552" w:rsidRDefault="00AB29DD" w:rsidP="00AB29DD">
      <w:pPr>
        <w:pStyle w:val="NoSpacing"/>
        <w:rPr>
          <w:b/>
          <w:u w:val="single"/>
        </w:rPr>
        <w:sectPr w:rsidR="00AB29DD" w:rsidRPr="00FA1552" w:rsidSect="00C53D54">
          <w:type w:val="continuous"/>
          <w:pgSz w:w="12240" w:h="15840"/>
          <w:pgMar w:top="1080" w:right="1080" w:bottom="1080" w:left="1080" w:header="720" w:footer="720" w:gutter="0"/>
          <w:cols w:space="720"/>
          <w:docGrid w:linePitch="360"/>
        </w:sectPr>
      </w:pPr>
      <w:r w:rsidRPr="00FA1552">
        <w:rPr>
          <w:b/>
          <w:u w:val="single"/>
        </w:rPr>
        <w:t>Selected Courses</w:t>
      </w:r>
    </w:p>
    <w:p w:rsidR="007A0F93" w:rsidRPr="00FA1552" w:rsidRDefault="00DB4F05" w:rsidP="007A0F93">
      <w:pPr>
        <w:pStyle w:val="NoSpacing"/>
        <w:numPr>
          <w:ilvl w:val="0"/>
          <w:numId w:val="20"/>
        </w:numPr>
        <w:rPr>
          <w:sz w:val="22"/>
          <w:u w:val="single"/>
        </w:rPr>
      </w:pPr>
      <w:r w:rsidRPr="00FA1552">
        <w:rPr>
          <w:sz w:val="22"/>
        </w:rPr>
        <w:lastRenderedPageBreak/>
        <w:t>Web Application and Development</w:t>
      </w:r>
    </w:p>
    <w:p w:rsidR="007A0F93" w:rsidRPr="00FA1552" w:rsidRDefault="00237D32" w:rsidP="007A0F93">
      <w:pPr>
        <w:pStyle w:val="NoSpacing"/>
        <w:numPr>
          <w:ilvl w:val="0"/>
          <w:numId w:val="20"/>
        </w:numPr>
        <w:rPr>
          <w:sz w:val="22"/>
          <w:u w:val="single"/>
        </w:rPr>
      </w:pPr>
      <w:r w:rsidRPr="00FA1552">
        <w:rPr>
          <w:sz w:val="22"/>
        </w:rPr>
        <w:t>Object O</w:t>
      </w:r>
      <w:r w:rsidR="007A0F93" w:rsidRPr="00FA1552">
        <w:rPr>
          <w:sz w:val="22"/>
        </w:rPr>
        <w:t>riented Programming</w:t>
      </w:r>
    </w:p>
    <w:p w:rsidR="007A0F93" w:rsidRPr="00FA1552" w:rsidRDefault="007A0F93" w:rsidP="007A0F93">
      <w:pPr>
        <w:pStyle w:val="NoSpacing"/>
        <w:numPr>
          <w:ilvl w:val="0"/>
          <w:numId w:val="20"/>
        </w:numPr>
        <w:rPr>
          <w:sz w:val="22"/>
          <w:u w:val="single"/>
        </w:rPr>
      </w:pPr>
      <w:r w:rsidRPr="00FA1552">
        <w:rPr>
          <w:sz w:val="22"/>
        </w:rPr>
        <w:t>Data Structures</w:t>
      </w:r>
    </w:p>
    <w:p w:rsidR="007A0F93" w:rsidRPr="00FA1552" w:rsidRDefault="007A0F93" w:rsidP="007A0F93">
      <w:pPr>
        <w:pStyle w:val="NoSpacing"/>
        <w:numPr>
          <w:ilvl w:val="0"/>
          <w:numId w:val="20"/>
        </w:numPr>
        <w:rPr>
          <w:sz w:val="22"/>
          <w:u w:val="single"/>
        </w:rPr>
      </w:pPr>
      <w:r w:rsidRPr="00FA1552">
        <w:rPr>
          <w:sz w:val="22"/>
        </w:rPr>
        <w:t>Analysis of Algorithms</w:t>
      </w:r>
    </w:p>
    <w:p w:rsidR="007A0F93" w:rsidRPr="00FA1552" w:rsidRDefault="00237D32" w:rsidP="007A0F93">
      <w:pPr>
        <w:pStyle w:val="NoSpacing"/>
        <w:numPr>
          <w:ilvl w:val="0"/>
          <w:numId w:val="20"/>
        </w:numPr>
        <w:rPr>
          <w:sz w:val="22"/>
          <w:u w:val="single"/>
        </w:rPr>
      </w:pPr>
      <w:r w:rsidRPr="00FA1552">
        <w:rPr>
          <w:sz w:val="22"/>
        </w:rPr>
        <w:t>Assembly Lan</w:t>
      </w:r>
      <w:r w:rsidR="007A0F93" w:rsidRPr="00FA1552">
        <w:rPr>
          <w:sz w:val="22"/>
        </w:rPr>
        <w:t>guage and Computer Architecture</w:t>
      </w:r>
    </w:p>
    <w:p w:rsidR="007A0F93" w:rsidRPr="00FA1552" w:rsidRDefault="00720243" w:rsidP="007A0F93">
      <w:pPr>
        <w:pStyle w:val="NoSpacing"/>
        <w:numPr>
          <w:ilvl w:val="0"/>
          <w:numId w:val="20"/>
        </w:numPr>
        <w:rPr>
          <w:sz w:val="22"/>
          <w:u w:val="single"/>
        </w:rPr>
      </w:pPr>
      <w:r w:rsidRPr="00FA1552">
        <w:rPr>
          <w:sz w:val="22"/>
        </w:rPr>
        <w:lastRenderedPageBreak/>
        <w:t xml:space="preserve"> Computer Graphics</w:t>
      </w:r>
    </w:p>
    <w:p w:rsidR="007A0F93" w:rsidRPr="00FA1552" w:rsidRDefault="00720243" w:rsidP="007A0F93">
      <w:pPr>
        <w:pStyle w:val="NoSpacing"/>
        <w:numPr>
          <w:ilvl w:val="0"/>
          <w:numId w:val="20"/>
        </w:numPr>
        <w:rPr>
          <w:sz w:val="22"/>
          <w:u w:val="single"/>
        </w:rPr>
      </w:pPr>
      <w:r w:rsidRPr="00FA1552">
        <w:rPr>
          <w:sz w:val="22"/>
        </w:rPr>
        <w:t xml:space="preserve"> Database Management</w:t>
      </w:r>
    </w:p>
    <w:p w:rsidR="007A0F93" w:rsidRPr="00FA1552" w:rsidRDefault="007A0F93" w:rsidP="007A0F93">
      <w:pPr>
        <w:pStyle w:val="NoSpacing"/>
        <w:numPr>
          <w:ilvl w:val="0"/>
          <w:numId w:val="20"/>
        </w:numPr>
        <w:rPr>
          <w:sz w:val="22"/>
          <w:u w:val="single"/>
        </w:rPr>
      </w:pPr>
      <w:r w:rsidRPr="00FA1552">
        <w:rPr>
          <w:sz w:val="22"/>
        </w:rPr>
        <w:t xml:space="preserve"> </w:t>
      </w:r>
      <w:r w:rsidR="00163B8A" w:rsidRPr="00FA1552">
        <w:rPr>
          <w:sz w:val="22"/>
        </w:rPr>
        <w:t>Programming in C</w:t>
      </w:r>
    </w:p>
    <w:p w:rsidR="007A0F93" w:rsidRPr="00FA1552" w:rsidRDefault="00237D32" w:rsidP="007A0F93">
      <w:pPr>
        <w:pStyle w:val="NoSpacing"/>
        <w:numPr>
          <w:ilvl w:val="0"/>
          <w:numId w:val="20"/>
        </w:numPr>
        <w:rPr>
          <w:sz w:val="22"/>
          <w:u w:val="single"/>
        </w:rPr>
      </w:pPr>
      <w:r w:rsidRPr="00FA1552">
        <w:rPr>
          <w:sz w:val="22"/>
        </w:rPr>
        <w:t xml:space="preserve"> Designing for the User</w:t>
      </w:r>
      <w:r w:rsidR="007A0F93" w:rsidRPr="00FA1552">
        <w:rPr>
          <w:sz w:val="22"/>
        </w:rPr>
        <w:t xml:space="preserve"> Experiences</w:t>
      </w:r>
    </w:p>
    <w:p w:rsidR="00237D32" w:rsidRPr="00FA1552" w:rsidRDefault="00237D32" w:rsidP="007A0F93">
      <w:pPr>
        <w:pStyle w:val="NoSpacing"/>
        <w:numPr>
          <w:ilvl w:val="0"/>
          <w:numId w:val="20"/>
        </w:numPr>
        <w:rPr>
          <w:sz w:val="22"/>
          <w:u w:val="single"/>
        </w:rPr>
      </w:pPr>
      <w:r w:rsidRPr="00FA1552">
        <w:rPr>
          <w:sz w:val="22"/>
        </w:rPr>
        <w:t xml:space="preserve">Artificial Intelligence Research    </w:t>
      </w:r>
    </w:p>
    <w:p w:rsidR="007A0F93" w:rsidRPr="00FA1552" w:rsidRDefault="007A0F93" w:rsidP="00237D32">
      <w:pPr>
        <w:pStyle w:val="NoSpacing"/>
        <w:rPr>
          <w:sz w:val="22"/>
          <w:u w:val="single"/>
        </w:rPr>
        <w:sectPr w:rsidR="007A0F93" w:rsidRPr="00FA1552" w:rsidSect="007A0F93">
          <w:type w:val="continuous"/>
          <w:pgSz w:w="12240" w:h="15840"/>
          <w:pgMar w:top="1080" w:right="1080" w:bottom="1080" w:left="1080" w:header="720" w:footer="720" w:gutter="0"/>
          <w:cols w:num="2" w:space="720"/>
          <w:docGrid w:linePitch="360"/>
        </w:sectPr>
      </w:pPr>
    </w:p>
    <w:p w:rsidR="00032756" w:rsidRPr="00FA1552" w:rsidRDefault="00032756" w:rsidP="00032756">
      <w:pPr>
        <w:pStyle w:val="NoSpacing"/>
        <w:tabs>
          <w:tab w:val="left" w:pos="3300"/>
        </w:tabs>
        <w:rPr>
          <w:sz w:val="22"/>
        </w:rPr>
      </w:pPr>
      <w:r w:rsidRPr="00FA1552">
        <w:rPr>
          <w:sz w:val="22"/>
        </w:rPr>
        <w:lastRenderedPageBreak/>
        <w:tab/>
      </w:r>
    </w:p>
    <w:p w:rsidR="00032756" w:rsidRPr="00FA1552" w:rsidRDefault="00032756" w:rsidP="006A0621">
      <w:pPr>
        <w:pStyle w:val="NoSpacing"/>
        <w:rPr>
          <w:b/>
          <w:u w:val="single"/>
        </w:rPr>
      </w:pPr>
      <w:r w:rsidRPr="00FA1552">
        <w:rPr>
          <w:b/>
          <w:u w:val="single"/>
        </w:rPr>
        <w:t>Activities</w:t>
      </w:r>
    </w:p>
    <w:p w:rsidR="00C53D54" w:rsidRPr="00FA1552" w:rsidRDefault="00C53D54" w:rsidP="006A0621">
      <w:pPr>
        <w:pStyle w:val="NoSpacing"/>
        <w:rPr>
          <w:sz w:val="22"/>
        </w:rPr>
      </w:pPr>
      <w:r w:rsidRPr="00FA1552">
        <w:rPr>
          <w:sz w:val="22"/>
        </w:rPr>
        <w:tab/>
      </w:r>
      <w:r w:rsidR="00C129D9" w:rsidRPr="00FA1552">
        <w:rPr>
          <w:sz w:val="22"/>
        </w:rPr>
        <w:t xml:space="preserve"> </w:t>
      </w:r>
    </w:p>
    <w:p w:rsidR="009005D9" w:rsidRPr="00FA1552" w:rsidRDefault="00265E68" w:rsidP="006A0621">
      <w:pPr>
        <w:pStyle w:val="NoSpacing"/>
        <w:rPr>
          <w:sz w:val="22"/>
        </w:rPr>
      </w:pPr>
      <w:r w:rsidRPr="00FA1552">
        <w:rPr>
          <w:sz w:val="22"/>
        </w:rPr>
        <w:tab/>
        <w:t>Siena College Wom</w:t>
      </w:r>
      <w:r w:rsidR="007A0F93" w:rsidRPr="00FA1552">
        <w:rPr>
          <w:sz w:val="22"/>
        </w:rPr>
        <w:t>en’s Rugby Club</w:t>
      </w:r>
      <w:r w:rsidR="007A0F93" w:rsidRPr="00FA1552">
        <w:rPr>
          <w:sz w:val="22"/>
        </w:rPr>
        <w:tab/>
      </w:r>
      <w:r w:rsidR="007A0F93" w:rsidRPr="00FA1552">
        <w:rPr>
          <w:sz w:val="22"/>
        </w:rPr>
        <w:tab/>
      </w:r>
      <w:r w:rsidR="007A0F93" w:rsidRPr="00FA1552">
        <w:rPr>
          <w:sz w:val="22"/>
        </w:rPr>
        <w:tab/>
      </w:r>
      <w:r w:rsidR="007A0F93" w:rsidRPr="00FA1552">
        <w:rPr>
          <w:sz w:val="22"/>
        </w:rPr>
        <w:tab/>
      </w:r>
      <w:r w:rsidR="007A0F93" w:rsidRPr="00FA1552">
        <w:rPr>
          <w:sz w:val="22"/>
        </w:rPr>
        <w:tab/>
        <w:t xml:space="preserve">        </w:t>
      </w:r>
      <w:r w:rsidR="00FA1552">
        <w:rPr>
          <w:sz w:val="22"/>
        </w:rPr>
        <w:t xml:space="preserve">     </w:t>
      </w:r>
      <w:r w:rsidR="007A0F93" w:rsidRPr="00FA1552">
        <w:rPr>
          <w:sz w:val="22"/>
        </w:rPr>
        <w:t>September</w:t>
      </w:r>
      <w:r w:rsidRPr="00FA1552">
        <w:rPr>
          <w:sz w:val="22"/>
        </w:rPr>
        <w:t xml:space="preserve"> </w:t>
      </w:r>
      <w:r w:rsidR="00E879DF" w:rsidRPr="00FA1552">
        <w:rPr>
          <w:sz w:val="22"/>
        </w:rPr>
        <w:t>2010-Present</w:t>
      </w:r>
    </w:p>
    <w:p w:rsidR="00C53D54" w:rsidRPr="00FA1552" w:rsidRDefault="00C53D54" w:rsidP="00C53D54">
      <w:pPr>
        <w:pStyle w:val="NoSpacing"/>
        <w:numPr>
          <w:ilvl w:val="0"/>
          <w:numId w:val="12"/>
        </w:numPr>
        <w:rPr>
          <w:sz w:val="22"/>
        </w:rPr>
      </w:pPr>
      <w:r w:rsidRPr="00FA1552">
        <w:rPr>
          <w:i/>
          <w:sz w:val="22"/>
        </w:rPr>
        <w:t>Vice President (January 2013)</w:t>
      </w:r>
    </w:p>
    <w:p w:rsidR="00C53D54" w:rsidRPr="00FA1552" w:rsidRDefault="00C53D54" w:rsidP="00C53D54">
      <w:pPr>
        <w:pStyle w:val="NoSpacing"/>
        <w:numPr>
          <w:ilvl w:val="0"/>
          <w:numId w:val="2"/>
        </w:numPr>
        <w:ind w:left="1440"/>
        <w:rPr>
          <w:sz w:val="22"/>
        </w:rPr>
      </w:pPr>
      <w:r w:rsidRPr="00FA1552">
        <w:rPr>
          <w:sz w:val="22"/>
        </w:rPr>
        <w:t>Organized and managed subcommittees to accomplish club goals</w:t>
      </w:r>
    </w:p>
    <w:p w:rsidR="00C53D54" w:rsidRPr="00FA1552" w:rsidRDefault="00C53D54" w:rsidP="00C53D54">
      <w:pPr>
        <w:pStyle w:val="NoSpacing"/>
        <w:numPr>
          <w:ilvl w:val="0"/>
          <w:numId w:val="14"/>
        </w:numPr>
        <w:rPr>
          <w:sz w:val="22"/>
        </w:rPr>
      </w:pPr>
      <w:r w:rsidRPr="00FA1552">
        <w:rPr>
          <w:sz w:val="22"/>
        </w:rPr>
        <w:t>Designed and handled team merchandising and equipment orders</w:t>
      </w:r>
    </w:p>
    <w:p w:rsidR="00032756" w:rsidRPr="00FA1552" w:rsidRDefault="00032756" w:rsidP="007C4B55">
      <w:pPr>
        <w:pStyle w:val="NoSpacing"/>
        <w:numPr>
          <w:ilvl w:val="0"/>
          <w:numId w:val="13"/>
        </w:numPr>
        <w:rPr>
          <w:sz w:val="22"/>
        </w:rPr>
      </w:pPr>
      <w:r w:rsidRPr="00FA1552">
        <w:rPr>
          <w:i/>
          <w:sz w:val="22"/>
        </w:rPr>
        <w:t>Treasurer</w:t>
      </w:r>
      <w:r w:rsidR="00265E68" w:rsidRPr="00FA1552">
        <w:rPr>
          <w:i/>
          <w:sz w:val="22"/>
        </w:rPr>
        <w:t xml:space="preserve"> (</w:t>
      </w:r>
      <w:r w:rsidR="00542275" w:rsidRPr="00FA1552">
        <w:rPr>
          <w:i/>
          <w:sz w:val="22"/>
        </w:rPr>
        <w:t xml:space="preserve">January </w:t>
      </w:r>
      <w:r w:rsidR="00265E68" w:rsidRPr="00FA1552">
        <w:rPr>
          <w:i/>
          <w:sz w:val="22"/>
        </w:rPr>
        <w:t>2012)</w:t>
      </w:r>
    </w:p>
    <w:p w:rsidR="00032756" w:rsidRPr="00FA1552" w:rsidRDefault="009005D9" w:rsidP="007C4B55">
      <w:pPr>
        <w:pStyle w:val="NoSpacing"/>
        <w:numPr>
          <w:ilvl w:val="0"/>
          <w:numId w:val="4"/>
        </w:numPr>
        <w:ind w:left="1440"/>
        <w:rPr>
          <w:sz w:val="22"/>
        </w:rPr>
      </w:pPr>
      <w:r w:rsidRPr="00FA1552">
        <w:rPr>
          <w:sz w:val="22"/>
        </w:rPr>
        <w:t xml:space="preserve">Developed </w:t>
      </w:r>
      <w:r w:rsidR="00542275" w:rsidRPr="00FA1552">
        <w:rPr>
          <w:sz w:val="22"/>
        </w:rPr>
        <w:t xml:space="preserve">annual club </w:t>
      </w:r>
      <w:r w:rsidRPr="00FA1552">
        <w:rPr>
          <w:sz w:val="22"/>
        </w:rPr>
        <w:t>budget</w:t>
      </w:r>
      <w:r w:rsidR="00542275" w:rsidRPr="00FA1552">
        <w:rPr>
          <w:sz w:val="22"/>
        </w:rPr>
        <w:t xml:space="preserve"> </w:t>
      </w:r>
    </w:p>
    <w:p w:rsidR="009005D9" w:rsidRPr="00644F9C" w:rsidRDefault="009005D9" w:rsidP="00265E68">
      <w:pPr>
        <w:pStyle w:val="NoSpacing"/>
        <w:numPr>
          <w:ilvl w:val="0"/>
          <w:numId w:val="4"/>
        </w:numPr>
        <w:ind w:left="1440"/>
      </w:pPr>
      <w:r w:rsidRPr="00FA1552">
        <w:rPr>
          <w:sz w:val="22"/>
        </w:rPr>
        <w:t>Managed and allocated funds</w:t>
      </w:r>
      <w:r w:rsidRPr="00644F9C">
        <w:t xml:space="preserve"> for club activities</w:t>
      </w:r>
      <w:r w:rsidR="00542275" w:rsidRPr="00644F9C">
        <w:t xml:space="preserve"> throughout the year</w:t>
      </w:r>
    </w:p>
    <w:p w:rsidR="00E879DF" w:rsidRPr="00644F9C" w:rsidRDefault="00E879DF" w:rsidP="00E879DF">
      <w:pPr>
        <w:pStyle w:val="NoSpacing"/>
      </w:pPr>
    </w:p>
    <w:p w:rsidR="00E879DF" w:rsidRPr="00644F9C" w:rsidRDefault="00E879DF" w:rsidP="00E879DF">
      <w:pPr>
        <w:pStyle w:val="NoSpacing"/>
        <w:ind w:left="1440" w:hanging="720"/>
      </w:pPr>
    </w:p>
    <w:p w:rsidR="009005D9" w:rsidRPr="00644F9C" w:rsidRDefault="009005D9" w:rsidP="009005D9">
      <w:pPr>
        <w:pStyle w:val="NoSpacing"/>
        <w:ind w:left="1080"/>
      </w:pPr>
    </w:p>
    <w:p w:rsidR="00032756" w:rsidRPr="00644F9C" w:rsidRDefault="00032756" w:rsidP="006A0621">
      <w:pPr>
        <w:pStyle w:val="NoSpacing"/>
      </w:pPr>
    </w:p>
    <w:p w:rsidR="00DB4F05" w:rsidRDefault="00DB4F05" w:rsidP="00DB4F05">
      <w:pPr>
        <w:pStyle w:val="NoSpacing"/>
      </w:pPr>
      <w:r>
        <w:t>Siena College Women in Computing Club</w:t>
      </w:r>
      <w:r>
        <w:tab/>
      </w:r>
      <w:r>
        <w:tab/>
      </w:r>
      <w:r>
        <w:tab/>
      </w:r>
      <w:r>
        <w:tab/>
        <w:t xml:space="preserve">        September 2012-Present</w:t>
      </w:r>
    </w:p>
    <w:p w:rsidR="00DB4F05" w:rsidRDefault="00DB4F05" w:rsidP="00DB4F05">
      <w:pPr>
        <w:pStyle w:val="NoSpacing"/>
        <w:numPr>
          <w:ilvl w:val="0"/>
          <w:numId w:val="15"/>
        </w:numPr>
      </w:pPr>
      <w:r>
        <w:rPr>
          <w:i/>
        </w:rPr>
        <w:t>Panel Presenter,</w:t>
      </w:r>
      <w:r>
        <w:t xml:space="preserve"> </w:t>
      </w:r>
      <w:r w:rsidRPr="00C129D9">
        <w:rPr>
          <w:i/>
        </w:rPr>
        <w:t>New York Celebration of Women in Computing Conference (</w:t>
      </w:r>
      <w:r>
        <w:rPr>
          <w:i/>
        </w:rPr>
        <w:t xml:space="preserve"> Spring </w:t>
      </w:r>
      <w:r w:rsidRPr="00C129D9">
        <w:rPr>
          <w:i/>
        </w:rPr>
        <w:t>2013)</w:t>
      </w:r>
    </w:p>
    <w:p w:rsidR="00DB4F05" w:rsidRDefault="00DB4F05" w:rsidP="00DB4F05">
      <w:pPr>
        <w:pStyle w:val="NoSpacing"/>
        <w:numPr>
          <w:ilvl w:val="1"/>
          <w:numId w:val="15"/>
        </w:numPr>
        <w:ind w:left="1440"/>
      </w:pPr>
      <w:r>
        <w:t>Discussed ideas to get more people interested in computers and sciences</w:t>
      </w:r>
    </w:p>
    <w:p w:rsidR="00DB4F05" w:rsidRPr="00C53D54" w:rsidRDefault="00DB4F05" w:rsidP="00DB4F05">
      <w:pPr>
        <w:pStyle w:val="NoSpacing"/>
        <w:numPr>
          <w:ilvl w:val="1"/>
          <w:numId w:val="15"/>
        </w:numPr>
        <w:ind w:left="1440"/>
      </w:pPr>
      <w:r>
        <w:t xml:space="preserve">Advocated for better support for women within the field </w:t>
      </w:r>
    </w:p>
    <w:p w:rsidR="00032756" w:rsidRPr="00644F9C" w:rsidRDefault="00032756" w:rsidP="006A0621">
      <w:pPr>
        <w:pStyle w:val="NoSpacing"/>
        <w:rPr>
          <w:u w:val="single"/>
        </w:rPr>
      </w:pPr>
    </w:p>
    <w:sectPr w:rsidR="00032756" w:rsidRPr="00644F9C" w:rsidSect="00C53D54">
      <w:type w:val="continuous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86FCB"/>
    <w:multiLevelType w:val="hybridMultilevel"/>
    <w:tmpl w:val="F8E2AB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2DD05C8"/>
    <w:multiLevelType w:val="hybridMultilevel"/>
    <w:tmpl w:val="79448328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04D33625"/>
    <w:multiLevelType w:val="hybridMultilevel"/>
    <w:tmpl w:val="B48045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672678E"/>
    <w:multiLevelType w:val="hybridMultilevel"/>
    <w:tmpl w:val="E2243B1C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6761B79"/>
    <w:multiLevelType w:val="hybridMultilevel"/>
    <w:tmpl w:val="4D7636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1441E90"/>
    <w:multiLevelType w:val="hybridMultilevel"/>
    <w:tmpl w:val="668A5A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68361A9"/>
    <w:multiLevelType w:val="hybridMultilevel"/>
    <w:tmpl w:val="C6C869BE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18BA5228"/>
    <w:multiLevelType w:val="hybridMultilevel"/>
    <w:tmpl w:val="5CDCC3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3DE361F"/>
    <w:multiLevelType w:val="hybridMultilevel"/>
    <w:tmpl w:val="9462F6C4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25572E56"/>
    <w:multiLevelType w:val="hybridMultilevel"/>
    <w:tmpl w:val="5FBC291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B361DD"/>
    <w:multiLevelType w:val="hybridMultilevel"/>
    <w:tmpl w:val="74CACE6A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474169E"/>
    <w:multiLevelType w:val="hybridMultilevel"/>
    <w:tmpl w:val="BA3AB50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D2B5E05"/>
    <w:multiLevelType w:val="hybridMultilevel"/>
    <w:tmpl w:val="AF3E67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EB02AA6"/>
    <w:multiLevelType w:val="hybridMultilevel"/>
    <w:tmpl w:val="BE6E1F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0D9065F"/>
    <w:multiLevelType w:val="hybridMultilevel"/>
    <w:tmpl w:val="24FAFE3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B63139"/>
    <w:multiLevelType w:val="hybridMultilevel"/>
    <w:tmpl w:val="17EE459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5C25E64"/>
    <w:multiLevelType w:val="hybridMultilevel"/>
    <w:tmpl w:val="D08AFD12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4E137099"/>
    <w:multiLevelType w:val="hybridMultilevel"/>
    <w:tmpl w:val="F75065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52623C83"/>
    <w:multiLevelType w:val="hybridMultilevel"/>
    <w:tmpl w:val="F626B50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54131D70"/>
    <w:multiLevelType w:val="hybridMultilevel"/>
    <w:tmpl w:val="FEF0ED2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49D5AB6"/>
    <w:multiLevelType w:val="hybridMultilevel"/>
    <w:tmpl w:val="5E0A2884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>
    <w:nsid w:val="569B4593"/>
    <w:multiLevelType w:val="hybridMultilevel"/>
    <w:tmpl w:val="B6C8A4B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5B367D1E"/>
    <w:multiLevelType w:val="hybridMultilevel"/>
    <w:tmpl w:val="8DD8246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>
    <w:nsid w:val="63951686"/>
    <w:multiLevelType w:val="hybridMultilevel"/>
    <w:tmpl w:val="A156CFB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642065AA"/>
    <w:multiLevelType w:val="hybridMultilevel"/>
    <w:tmpl w:val="548A9C38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7B430239"/>
    <w:multiLevelType w:val="hybridMultilevel"/>
    <w:tmpl w:val="C69E4C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ED46CF9"/>
    <w:multiLevelType w:val="hybridMultilevel"/>
    <w:tmpl w:val="C7B27AF2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0"/>
  </w:num>
  <w:num w:numId="3">
    <w:abstractNumId w:val="24"/>
  </w:num>
  <w:num w:numId="4">
    <w:abstractNumId w:val="8"/>
  </w:num>
  <w:num w:numId="5">
    <w:abstractNumId w:val="21"/>
  </w:num>
  <w:num w:numId="6">
    <w:abstractNumId w:val="15"/>
  </w:num>
  <w:num w:numId="7">
    <w:abstractNumId w:val="7"/>
  </w:num>
  <w:num w:numId="8">
    <w:abstractNumId w:val="13"/>
  </w:num>
  <w:num w:numId="9">
    <w:abstractNumId w:val="25"/>
  </w:num>
  <w:num w:numId="10">
    <w:abstractNumId w:val="17"/>
  </w:num>
  <w:num w:numId="11">
    <w:abstractNumId w:val="18"/>
  </w:num>
  <w:num w:numId="12">
    <w:abstractNumId w:val="2"/>
  </w:num>
  <w:num w:numId="13">
    <w:abstractNumId w:val="0"/>
  </w:num>
  <w:num w:numId="14">
    <w:abstractNumId w:val="19"/>
  </w:num>
  <w:num w:numId="15">
    <w:abstractNumId w:val="12"/>
  </w:num>
  <w:num w:numId="16">
    <w:abstractNumId w:val="26"/>
  </w:num>
  <w:num w:numId="17">
    <w:abstractNumId w:val="14"/>
  </w:num>
  <w:num w:numId="18">
    <w:abstractNumId w:val="9"/>
  </w:num>
  <w:num w:numId="19">
    <w:abstractNumId w:val="3"/>
  </w:num>
  <w:num w:numId="20">
    <w:abstractNumId w:val="4"/>
  </w:num>
  <w:num w:numId="21">
    <w:abstractNumId w:val="5"/>
  </w:num>
  <w:num w:numId="22">
    <w:abstractNumId w:val="1"/>
  </w:num>
  <w:num w:numId="23">
    <w:abstractNumId w:val="6"/>
  </w:num>
  <w:num w:numId="24">
    <w:abstractNumId w:val="20"/>
  </w:num>
  <w:num w:numId="25">
    <w:abstractNumId w:val="11"/>
  </w:num>
  <w:num w:numId="26">
    <w:abstractNumId w:val="16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621"/>
    <w:rsid w:val="000016F2"/>
    <w:rsid w:val="0000347B"/>
    <w:rsid w:val="00004923"/>
    <w:rsid w:val="00015CAE"/>
    <w:rsid w:val="00030ECE"/>
    <w:rsid w:val="00032756"/>
    <w:rsid w:val="00033C62"/>
    <w:rsid w:val="0003462C"/>
    <w:rsid w:val="00034B64"/>
    <w:rsid w:val="00057CB3"/>
    <w:rsid w:val="000601F0"/>
    <w:rsid w:val="0006020F"/>
    <w:rsid w:val="00074E98"/>
    <w:rsid w:val="000A2B34"/>
    <w:rsid w:val="000C5542"/>
    <w:rsid w:val="000C5633"/>
    <w:rsid w:val="000D1BFE"/>
    <w:rsid w:val="000F379D"/>
    <w:rsid w:val="000F4215"/>
    <w:rsid w:val="000F644A"/>
    <w:rsid w:val="00112C23"/>
    <w:rsid w:val="00113B37"/>
    <w:rsid w:val="00124458"/>
    <w:rsid w:val="001260A2"/>
    <w:rsid w:val="001336CB"/>
    <w:rsid w:val="00134888"/>
    <w:rsid w:val="001443D6"/>
    <w:rsid w:val="001635C1"/>
    <w:rsid w:val="00163B8A"/>
    <w:rsid w:val="00165BFF"/>
    <w:rsid w:val="00172A58"/>
    <w:rsid w:val="00173788"/>
    <w:rsid w:val="00176146"/>
    <w:rsid w:val="00195555"/>
    <w:rsid w:val="001A4532"/>
    <w:rsid w:val="001C1CFB"/>
    <w:rsid w:val="001C461B"/>
    <w:rsid w:val="001C4DE5"/>
    <w:rsid w:val="001D423F"/>
    <w:rsid w:val="001D7499"/>
    <w:rsid w:val="001E221D"/>
    <w:rsid w:val="001E7501"/>
    <w:rsid w:val="001F178D"/>
    <w:rsid w:val="002234F4"/>
    <w:rsid w:val="00224F02"/>
    <w:rsid w:val="00230FFD"/>
    <w:rsid w:val="00237D32"/>
    <w:rsid w:val="00241DD0"/>
    <w:rsid w:val="00242044"/>
    <w:rsid w:val="002568EC"/>
    <w:rsid w:val="00265E68"/>
    <w:rsid w:val="00271247"/>
    <w:rsid w:val="00272A23"/>
    <w:rsid w:val="0027699E"/>
    <w:rsid w:val="002B395F"/>
    <w:rsid w:val="002B7CE3"/>
    <w:rsid w:val="002D1BC6"/>
    <w:rsid w:val="002D31AD"/>
    <w:rsid w:val="002E7C90"/>
    <w:rsid w:val="00313C77"/>
    <w:rsid w:val="00314E33"/>
    <w:rsid w:val="00316598"/>
    <w:rsid w:val="00317478"/>
    <w:rsid w:val="00323399"/>
    <w:rsid w:val="0034784B"/>
    <w:rsid w:val="003646D1"/>
    <w:rsid w:val="00377E7D"/>
    <w:rsid w:val="00382E63"/>
    <w:rsid w:val="003912AE"/>
    <w:rsid w:val="003A2D10"/>
    <w:rsid w:val="003C4DD4"/>
    <w:rsid w:val="003C5C5A"/>
    <w:rsid w:val="003C7CC7"/>
    <w:rsid w:val="003D0E1C"/>
    <w:rsid w:val="003E2853"/>
    <w:rsid w:val="003E435C"/>
    <w:rsid w:val="003F4CB9"/>
    <w:rsid w:val="00413B7C"/>
    <w:rsid w:val="0042558A"/>
    <w:rsid w:val="00433500"/>
    <w:rsid w:val="004372FC"/>
    <w:rsid w:val="00461F36"/>
    <w:rsid w:val="00464635"/>
    <w:rsid w:val="00475DA1"/>
    <w:rsid w:val="004763D6"/>
    <w:rsid w:val="004A617E"/>
    <w:rsid w:val="004B345F"/>
    <w:rsid w:val="004E2A93"/>
    <w:rsid w:val="004E75EB"/>
    <w:rsid w:val="004F14A3"/>
    <w:rsid w:val="0051358F"/>
    <w:rsid w:val="00516016"/>
    <w:rsid w:val="00527484"/>
    <w:rsid w:val="0052758D"/>
    <w:rsid w:val="0053130A"/>
    <w:rsid w:val="005358E2"/>
    <w:rsid w:val="00542275"/>
    <w:rsid w:val="0055560F"/>
    <w:rsid w:val="005856D4"/>
    <w:rsid w:val="00591BCD"/>
    <w:rsid w:val="00595A1B"/>
    <w:rsid w:val="00595C6C"/>
    <w:rsid w:val="005A6E35"/>
    <w:rsid w:val="005B5FE8"/>
    <w:rsid w:val="005D70B7"/>
    <w:rsid w:val="005F49DD"/>
    <w:rsid w:val="006007E8"/>
    <w:rsid w:val="00632338"/>
    <w:rsid w:val="00644F9C"/>
    <w:rsid w:val="00660426"/>
    <w:rsid w:val="00660B3A"/>
    <w:rsid w:val="0067480E"/>
    <w:rsid w:val="00677950"/>
    <w:rsid w:val="00686683"/>
    <w:rsid w:val="006A0621"/>
    <w:rsid w:val="006C4DC3"/>
    <w:rsid w:val="006C6BE1"/>
    <w:rsid w:val="006E16D7"/>
    <w:rsid w:val="006E79F6"/>
    <w:rsid w:val="006F50D3"/>
    <w:rsid w:val="00700219"/>
    <w:rsid w:val="00702F1F"/>
    <w:rsid w:val="0071106F"/>
    <w:rsid w:val="00720243"/>
    <w:rsid w:val="00724F28"/>
    <w:rsid w:val="007500BB"/>
    <w:rsid w:val="0075244C"/>
    <w:rsid w:val="0076105E"/>
    <w:rsid w:val="00762B8C"/>
    <w:rsid w:val="00767B41"/>
    <w:rsid w:val="00777AE8"/>
    <w:rsid w:val="00795E9E"/>
    <w:rsid w:val="0079676A"/>
    <w:rsid w:val="007A0F93"/>
    <w:rsid w:val="007B0FF5"/>
    <w:rsid w:val="007C1EE4"/>
    <w:rsid w:val="007C4B55"/>
    <w:rsid w:val="007E327D"/>
    <w:rsid w:val="00803B8D"/>
    <w:rsid w:val="00806A5F"/>
    <w:rsid w:val="00810879"/>
    <w:rsid w:val="008227DC"/>
    <w:rsid w:val="008243D7"/>
    <w:rsid w:val="00825A54"/>
    <w:rsid w:val="00842CEA"/>
    <w:rsid w:val="00856773"/>
    <w:rsid w:val="00856FC7"/>
    <w:rsid w:val="008661B2"/>
    <w:rsid w:val="00880B46"/>
    <w:rsid w:val="00881EAC"/>
    <w:rsid w:val="00883731"/>
    <w:rsid w:val="008A6F66"/>
    <w:rsid w:val="008A7759"/>
    <w:rsid w:val="008D6B8A"/>
    <w:rsid w:val="009005D9"/>
    <w:rsid w:val="0093479F"/>
    <w:rsid w:val="00946A6C"/>
    <w:rsid w:val="00951552"/>
    <w:rsid w:val="00972585"/>
    <w:rsid w:val="00991A0B"/>
    <w:rsid w:val="00992CE0"/>
    <w:rsid w:val="009B618E"/>
    <w:rsid w:val="009E45DB"/>
    <w:rsid w:val="009F32B2"/>
    <w:rsid w:val="009F4387"/>
    <w:rsid w:val="00A10F6E"/>
    <w:rsid w:val="00A21B49"/>
    <w:rsid w:val="00A23656"/>
    <w:rsid w:val="00A403D6"/>
    <w:rsid w:val="00A4695E"/>
    <w:rsid w:val="00A80B6A"/>
    <w:rsid w:val="00A82859"/>
    <w:rsid w:val="00A87CF3"/>
    <w:rsid w:val="00A91536"/>
    <w:rsid w:val="00A919DE"/>
    <w:rsid w:val="00A91D3F"/>
    <w:rsid w:val="00A9776E"/>
    <w:rsid w:val="00AB1B58"/>
    <w:rsid w:val="00AB29DD"/>
    <w:rsid w:val="00AB6A92"/>
    <w:rsid w:val="00AC0AF9"/>
    <w:rsid w:val="00AD451A"/>
    <w:rsid w:val="00B05462"/>
    <w:rsid w:val="00B1347C"/>
    <w:rsid w:val="00B15D33"/>
    <w:rsid w:val="00B20784"/>
    <w:rsid w:val="00B32EC0"/>
    <w:rsid w:val="00B36FA2"/>
    <w:rsid w:val="00B37F9C"/>
    <w:rsid w:val="00B44730"/>
    <w:rsid w:val="00B54DBF"/>
    <w:rsid w:val="00B5764E"/>
    <w:rsid w:val="00B80104"/>
    <w:rsid w:val="00BA18F6"/>
    <w:rsid w:val="00BA284F"/>
    <w:rsid w:val="00BC5986"/>
    <w:rsid w:val="00BD4693"/>
    <w:rsid w:val="00BF29F4"/>
    <w:rsid w:val="00C129D9"/>
    <w:rsid w:val="00C14FB4"/>
    <w:rsid w:val="00C1518D"/>
    <w:rsid w:val="00C212B0"/>
    <w:rsid w:val="00C3716D"/>
    <w:rsid w:val="00C45B3E"/>
    <w:rsid w:val="00C5064D"/>
    <w:rsid w:val="00C53D54"/>
    <w:rsid w:val="00C603B5"/>
    <w:rsid w:val="00C70F5E"/>
    <w:rsid w:val="00C72849"/>
    <w:rsid w:val="00C74DB6"/>
    <w:rsid w:val="00C83855"/>
    <w:rsid w:val="00C91A45"/>
    <w:rsid w:val="00C9502F"/>
    <w:rsid w:val="00C9712F"/>
    <w:rsid w:val="00CB18FE"/>
    <w:rsid w:val="00CB5A7F"/>
    <w:rsid w:val="00CD2518"/>
    <w:rsid w:val="00CD32EB"/>
    <w:rsid w:val="00CD452D"/>
    <w:rsid w:val="00D16BF5"/>
    <w:rsid w:val="00D211A8"/>
    <w:rsid w:val="00D35228"/>
    <w:rsid w:val="00D367B0"/>
    <w:rsid w:val="00D41276"/>
    <w:rsid w:val="00D542F6"/>
    <w:rsid w:val="00D64173"/>
    <w:rsid w:val="00D81740"/>
    <w:rsid w:val="00DA0A09"/>
    <w:rsid w:val="00DB02A3"/>
    <w:rsid w:val="00DB1FCB"/>
    <w:rsid w:val="00DB4363"/>
    <w:rsid w:val="00DB48E8"/>
    <w:rsid w:val="00DB4F05"/>
    <w:rsid w:val="00DC5E42"/>
    <w:rsid w:val="00DD4AD0"/>
    <w:rsid w:val="00DD53AC"/>
    <w:rsid w:val="00DE775C"/>
    <w:rsid w:val="00DE7AE3"/>
    <w:rsid w:val="00E0121B"/>
    <w:rsid w:val="00E0716A"/>
    <w:rsid w:val="00E11FE9"/>
    <w:rsid w:val="00E202DB"/>
    <w:rsid w:val="00E229D0"/>
    <w:rsid w:val="00E254A3"/>
    <w:rsid w:val="00E36C58"/>
    <w:rsid w:val="00E400A3"/>
    <w:rsid w:val="00E56173"/>
    <w:rsid w:val="00E61C21"/>
    <w:rsid w:val="00E679EF"/>
    <w:rsid w:val="00E879DF"/>
    <w:rsid w:val="00E91355"/>
    <w:rsid w:val="00E9321B"/>
    <w:rsid w:val="00E95DA5"/>
    <w:rsid w:val="00EA1F9F"/>
    <w:rsid w:val="00EB039A"/>
    <w:rsid w:val="00EB2572"/>
    <w:rsid w:val="00EB2C4A"/>
    <w:rsid w:val="00ED1A06"/>
    <w:rsid w:val="00ED4BC0"/>
    <w:rsid w:val="00F11A88"/>
    <w:rsid w:val="00F25EEB"/>
    <w:rsid w:val="00F509DA"/>
    <w:rsid w:val="00F824F3"/>
    <w:rsid w:val="00F82C6C"/>
    <w:rsid w:val="00F84EB8"/>
    <w:rsid w:val="00F93887"/>
    <w:rsid w:val="00F94615"/>
    <w:rsid w:val="00F96BC7"/>
    <w:rsid w:val="00FA1552"/>
    <w:rsid w:val="00FC4AAA"/>
    <w:rsid w:val="00FC585E"/>
    <w:rsid w:val="00FD412C"/>
    <w:rsid w:val="00FF6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Spacing"/>
    <w:qFormat/>
    <w:rsid w:val="006C6BE1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C6BE1"/>
    <w:pPr>
      <w:spacing w:after="0" w:line="240" w:lineRule="auto"/>
    </w:pPr>
    <w:rPr>
      <w:rFonts w:ascii="Times New Roman" w:hAnsi="Times New Roman"/>
      <w:sz w:val="24"/>
    </w:rPr>
  </w:style>
  <w:style w:type="character" w:styleId="Hyperlink">
    <w:name w:val="Hyperlink"/>
    <w:basedOn w:val="DefaultParagraphFont"/>
    <w:uiPriority w:val="99"/>
    <w:unhideWhenUsed/>
    <w:rsid w:val="006A062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Spacing"/>
    <w:qFormat/>
    <w:rsid w:val="006C6BE1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C6BE1"/>
    <w:pPr>
      <w:spacing w:after="0" w:line="240" w:lineRule="auto"/>
    </w:pPr>
    <w:rPr>
      <w:rFonts w:ascii="Times New Roman" w:hAnsi="Times New Roman"/>
      <w:sz w:val="24"/>
    </w:rPr>
  </w:style>
  <w:style w:type="character" w:styleId="Hyperlink">
    <w:name w:val="Hyperlink"/>
    <w:basedOn w:val="DefaultParagraphFont"/>
    <w:uiPriority w:val="99"/>
    <w:unhideWhenUsed/>
    <w:rsid w:val="006A062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2D4AE3A9</Template>
  <TotalTime>47</TotalTime>
  <Pages>2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Abigail</dc:creator>
  <cp:lastModifiedBy>McCarthy, Abigail</cp:lastModifiedBy>
  <cp:revision>5</cp:revision>
  <cp:lastPrinted>2013-11-07T03:50:00Z</cp:lastPrinted>
  <dcterms:created xsi:type="dcterms:W3CDTF">2013-11-07T03:51:00Z</dcterms:created>
  <dcterms:modified xsi:type="dcterms:W3CDTF">2014-02-08T18:39:00Z</dcterms:modified>
</cp:coreProperties>
</file>